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11" w:rsidRPr="009115A5" w:rsidRDefault="006467E3" w:rsidP="00C963F6">
      <w:pPr>
        <w:pStyle w:val="Heading2"/>
        <w:jc w:val="center"/>
        <w:rPr>
          <w:rStyle w:val="Strong"/>
          <w:sz w:val="32"/>
          <w:szCs w:val="32"/>
          <w:u w:val="single"/>
        </w:rPr>
      </w:pPr>
      <w:r w:rsidRPr="009115A5">
        <w:rPr>
          <w:rStyle w:val="Strong"/>
          <w:sz w:val="32"/>
          <w:szCs w:val="32"/>
          <w:u w:val="single"/>
        </w:rPr>
        <w:t>Transition in</w:t>
      </w:r>
      <w:r w:rsidR="00990822" w:rsidRPr="009115A5">
        <w:rPr>
          <w:rStyle w:val="Strong"/>
          <w:sz w:val="32"/>
          <w:szCs w:val="32"/>
          <w:u w:val="single"/>
        </w:rPr>
        <w:t>to</w:t>
      </w:r>
      <w:r w:rsidR="007957FA">
        <w:rPr>
          <w:rStyle w:val="Strong"/>
          <w:sz w:val="32"/>
          <w:szCs w:val="32"/>
          <w:u w:val="single"/>
        </w:rPr>
        <w:t xml:space="preserve"> L3 BTEC National Extended certificate into Applied Science</w:t>
      </w:r>
    </w:p>
    <w:p w:rsidR="006467E3" w:rsidRDefault="006467E3" w:rsidP="006467E3">
      <w:pPr>
        <w:jc w:val="center"/>
        <w:rPr>
          <w:rFonts w:asciiTheme="majorHAnsi" w:hAnsiTheme="majorHAnsi"/>
          <w:sz w:val="36"/>
          <w:szCs w:val="36"/>
          <w:u w:val="single"/>
        </w:rPr>
      </w:pPr>
    </w:p>
    <w:p w:rsidR="005821DC" w:rsidRDefault="00BD0B86" w:rsidP="006467E3">
      <w:pPr>
        <w:jc w:val="center"/>
        <w:rPr>
          <w:rFonts w:asciiTheme="majorHAnsi" w:hAnsiTheme="majorHAnsi"/>
          <w:sz w:val="36"/>
          <w:szCs w:val="36"/>
          <w:u w:val="single"/>
        </w:rPr>
      </w:pPr>
      <w:r w:rsidRPr="00BD0B86">
        <w:rPr>
          <w:rFonts w:asciiTheme="majorHAnsi" w:hAnsiTheme="majorHAnsi"/>
          <w:noProof/>
          <w:sz w:val="36"/>
          <w:szCs w:val="36"/>
          <w:lang w:eastAsia="en-GB"/>
        </w:rPr>
        <w:drawing>
          <wp:inline distT="0" distB="0" distL="0" distR="0" wp14:anchorId="1E3BDAEE" wp14:editId="794A9C99">
            <wp:extent cx="4476466" cy="44834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ied science word clo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084" cy="449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FCC" w:rsidRDefault="00BD0B86" w:rsidP="00BD0B86">
      <w:pPr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noProof/>
          <w:sz w:val="36"/>
          <w:szCs w:val="36"/>
          <w:u w:val="single"/>
          <w:lang w:eastAsia="en-GB"/>
        </w:rPr>
        <w:drawing>
          <wp:inline distT="0" distB="0" distL="0" distR="0" wp14:anchorId="6A84A4BD" wp14:editId="7DB0CC7C">
            <wp:extent cx="2143125" cy="30384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q5dam.thumbnail.319.3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F34" w:rsidRDefault="00271F34" w:rsidP="00271F34">
      <w:pPr>
        <w:rPr>
          <w:rFonts w:asciiTheme="majorHAnsi" w:hAnsiTheme="majorHAnsi"/>
          <w:sz w:val="36"/>
          <w:szCs w:val="36"/>
          <w:u w:val="single"/>
        </w:rPr>
      </w:pPr>
    </w:p>
    <w:p w:rsidR="007A1A46" w:rsidRPr="00271F34" w:rsidRDefault="00C65529" w:rsidP="00271F34">
      <w:pPr>
        <w:pStyle w:val="IntenseQuote"/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</w:pPr>
      <w:r w:rsidRPr="00271F34"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  <w:t>Contents</w:t>
      </w:r>
    </w:p>
    <w:p w:rsidR="00C65529" w:rsidRPr="004709A0" w:rsidRDefault="00C65529" w:rsidP="006467E3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:rsidR="00C65529" w:rsidRPr="004709A0" w:rsidRDefault="00C65529" w:rsidP="006D4EDA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:rsidR="00C65529" w:rsidRPr="00271F34" w:rsidRDefault="0012352A" w:rsidP="006D4EDA">
      <w:pPr>
        <w:jc w:val="center"/>
        <w:rPr>
          <w:rStyle w:val="Strong"/>
          <w:rFonts w:asciiTheme="majorHAnsi" w:hAnsiTheme="majorHAnsi"/>
          <w:sz w:val="24"/>
          <w:szCs w:val="24"/>
        </w:rPr>
      </w:pPr>
      <w:r w:rsidRPr="00271F34">
        <w:rPr>
          <w:rStyle w:val="Strong"/>
          <w:rFonts w:asciiTheme="majorHAnsi" w:hAnsiTheme="majorHAnsi"/>
          <w:sz w:val="24"/>
          <w:szCs w:val="24"/>
        </w:rPr>
        <w:t xml:space="preserve">Course </w:t>
      </w:r>
      <w:r w:rsidR="007C4E1A" w:rsidRPr="00271F34">
        <w:rPr>
          <w:rStyle w:val="Strong"/>
          <w:rFonts w:asciiTheme="majorHAnsi" w:hAnsiTheme="majorHAnsi"/>
          <w:sz w:val="24"/>
          <w:szCs w:val="24"/>
        </w:rPr>
        <w:t>I</w:t>
      </w:r>
      <w:r w:rsidRPr="00271F34">
        <w:rPr>
          <w:rStyle w:val="Strong"/>
          <w:rFonts w:asciiTheme="majorHAnsi" w:hAnsiTheme="majorHAnsi"/>
          <w:sz w:val="24"/>
          <w:szCs w:val="24"/>
        </w:rPr>
        <w:t>nformation</w:t>
      </w:r>
    </w:p>
    <w:p w:rsidR="0012352A" w:rsidRPr="00271F34" w:rsidRDefault="0012352A" w:rsidP="006D4EDA">
      <w:pPr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12352A" w:rsidRDefault="007C4E1A" w:rsidP="006D4EDA">
      <w:pPr>
        <w:jc w:val="center"/>
        <w:rPr>
          <w:rStyle w:val="Strong"/>
          <w:rFonts w:asciiTheme="majorHAnsi" w:hAnsiTheme="majorHAnsi"/>
          <w:sz w:val="24"/>
          <w:szCs w:val="24"/>
        </w:rPr>
      </w:pPr>
      <w:r w:rsidRPr="00271F34">
        <w:rPr>
          <w:rStyle w:val="Strong"/>
          <w:rFonts w:asciiTheme="majorHAnsi" w:hAnsiTheme="majorHAnsi"/>
          <w:sz w:val="24"/>
          <w:szCs w:val="24"/>
        </w:rPr>
        <w:t>Course E</w:t>
      </w:r>
      <w:r w:rsidR="0012352A" w:rsidRPr="00271F34">
        <w:rPr>
          <w:rStyle w:val="Strong"/>
          <w:rFonts w:asciiTheme="majorHAnsi" w:hAnsiTheme="majorHAnsi"/>
          <w:sz w:val="24"/>
          <w:szCs w:val="24"/>
        </w:rPr>
        <w:t>xpectations</w:t>
      </w:r>
    </w:p>
    <w:p w:rsidR="00271F34" w:rsidRDefault="00271F34" w:rsidP="006D4EDA">
      <w:pPr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271F34" w:rsidRPr="00271F34" w:rsidRDefault="00271F34" w:rsidP="00057D57">
      <w:pPr>
        <w:jc w:val="center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key terms</w:t>
      </w:r>
    </w:p>
    <w:p w:rsidR="003776E4" w:rsidRPr="00271F34" w:rsidRDefault="003776E4" w:rsidP="006D4EDA">
      <w:pPr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12352A" w:rsidRDefault="00FA0780" w:rsidP="006D4EDA">
      <w:pPr>
        <w:jc w:val="center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Recommended</w:t>
      </w:r>
      <w:r w:rsidR="003776E4" w:rsidRPr="00271F34">
        <w:rPr>
          <w:rStyle w:val="Strong"/>
          <w:rFonts w:asciiTheme="majorHAnsi" w:hAnsiTheme="majorHAnsi"/>
          <w:sz w:val="24"/>
          <w:szCs w:val="24"/>
        </w:rPr>
        <w:t xml:space="preserve"> reading list</w:t>
      </w:r>
    </w:p>
    <w:p w:rsidR="00490B17" w:rsidRDefault="00490B17" w:rsidP="006D4EDA">
      <w:pPr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490B17" w:rsidRPr="00271F34" w:rsidRDefault="00490B17" w:rsidP="006D4EDA">
      <w:pPr>
        <w:jc w:val="center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Movie/ video clip recommendations</w:t>
      </w:r>
    </w:p>
    <w:p w:rsidR="00057D57" w:rsidRDefault="00057D57" w:rsidP="00057D57">
      <w:pPr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12352A" w:rsidRPr="00271F34" w:rsidRDefault="00057D57" w:rsidP="00057D57">
      <w:pPr>
        <w:jc w:val="center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Subject Content</w:t>
      </w:r>
    </w:p>
    <w:p w:rsidR="00DA4DE2" w:rsidRDefault="00DA4DE2" w:rsidP="0012352A">
      <w:pPr>
        <w:rPr>
          <w:rFonts w:asciiTheme="majorHAnsi" w:hAnsiTheme="majorHAnsi"/>
          <w:sz w:val="24"/>
          <w:szCs w:val="24"/>
        </w:rPr>
      </w:pPr>
    </w:p>
    <w:p w:rsidR="00091AB1" w:rsidRDefault="00091AB1" w:rsidP="0012352A">
      <w:pPr>
        <w:rPr>
          <w:rFonts w:asciiTheme="majorHAnsi" w:hAnsiTheme="majorHAnsi"/>
          <w:sz w:val="24"/>
          <w:szCs w:val="24"/>
        </w:rPr>
      </w:pPr>
    </w:p>
    <w:p w:rsidR="007957FA" w:rsidRDefault="007957FA" w:rsidP="0012352A">
      <w:pPr>
        <w:rPr>
          <w:rFonts w:asciiTheme="majorHAnsi" w:hAnsiTheme="majorHAnsi"/>
          <w:sz w:val="24"/>
          <w:szCs w:val="24"/>
        </w:rPr>
      </w:pPr>
    </w:p>
    <w:p w:rsidR="007957FA" w:rsidRDefault="007957FA" w:rsidP="0012352A">
      <w:pPr>
        <w:rPr>
          <w:rFonts w:asciiTheme="majorHAnsi" w:hAnsiTheme="majorHAnsi"/>
          <w:sz w:val="24"/>
          <w:szCs w:val="24"/>
        </w:rPr>
      </w:pPr>
    </w:p>
    <w:p w:rsidR="007957FA" w:rsidRDefault="007957FA" w:rsidP="0012352A">
      <w:pPr>
        <w:rPr>
          <w:rFonts w:asciiTheme="majorHAnsi" w:hAnsiTheme="majorHAnsi"/>
          <w:sz w:val="24"/>
          <w:szCs w:val="24"/>
        </w:rPr>
      </w:pPr>
    </w:p>
    <w:p w:rsidR="007957FA" w:rsidRDefault="007957FA" w:rsidP="0012352A">
      <w:pPr>
        <w:rPr>
          <w:rFonts w:asciiTheme="majorHAnsi" w:hAnsiTheme="majorHAnsi"/>
          <w:sz w:val="24"/>
          <w:szCs w:val="24"/>
        </w:rPr>
      </w:pPr>
    </w:p>
    <w:p w:rsidR="00057D57" w:rsidRDefault="00057D57" w:rsidP="0012352A">
      <w:pPr>
        <w:rPr>
          <w:rFonts w:asciiTheme="majorHAnsi" w:hAnsiTheme="majorHAnsi"/>
          <w:sz w:val="24"/>
          <w:szCs w:val="24"/>
        </w:rPr>
      </w:pPr>
    </w:p>
    <w:p w:rsidR="00057D57" w:rsidRDefault="00057D57" w:rsidP="0012352A">
      <w:pPr>
        <w:rPr>
          <w:rFonts w:asciiTheme="majorHAnsi" w:hAnsiTheme="majorHAnsi"/>
          <w:sz w:val="24"/>
          <w:szCs w:val="24"/>
        </w:rPr>
      </w:pPr>
    </w:p>
    <w:p w:rsidR="00057D57" w:rsidRDefault="00057D57" w:rsidP="0012352A">
      <w:pPr>
        <w:rPr>
          <w:rFonts w:asciiTheme="majorHAnsi" w:hAnsiTheme="majorHAnsi"/>
          <w:sz w:val="24"/>
          <w:szCs w:val="24"/>
        </w:rPr>
      </w:pPr>
    </w:p>
    <w:p w:rsidR="00FA0780" w:rsidRDefault="00FA078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DA4DE2" w:rsidRPr="00091AB1" w:rsidRDefault="00C95947" w:rsidP="00091AB1">
      <w:pPr>
        <w:pStyle w:val="IntenseQuote"/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</w:pPr>
      <w:r w:rsidRPr="00091AB1"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  <w:lastRenderedPageBreak/>
        <w:t>Course I</w:t>
      </w:r>
      <w:r w:rsidR="00DA4DE2" w:rsidRPr="00091AB1"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  <w:t>nformation</w:t>
      </w:r>
    </w:p>
    <w:p w:rsidR="00C95947" w:rsidRPr="004709A0" w:rsidRDefault="00C95947" w:rsidP="00DA4DE2">
      <w:pPr>
        <w:jc w:val="center"/>
        <w:rPr>
          <w:rStyle w:val="Strong"/>
          <w:rFonts w:asciiTheme="majorHAnsi" w:hAnsiTheme="majorHAnsi"/>
          <w:color w:val="4472C4" w:themeColor="accent5"/>
          <w:sz w:val="24"/>
          <w:szCs w:val="24"/>
          <w:u w:val="single"/>
        </w:rPr>
      </w:pPr>
    </w:p>
    <w:p w:rsidR="007C4E1A" w:rsidRPr="004709A0" w:rsidRDefault="007C4E1A" w:rsidP="00C95947">
      <w:pPr>
        <w:rPr>
          <w:rStyle w:val="Strong"/>
          <w:rFonts w:asciiTheme="majorHAnsi" w:hAnsiTheme="majorHAnsi"/>
          <w:sz w:val="24"/>
          <w:szCs w:val="24"/>
          <w:u w:val="single"/>
        </w:rPr>
      </w:pPr>
      <w:r w:rsidRPr="004709A0">
        <w:rPr>
          <w:rStyle w:val="Strong"/>
          <w:rFonts w:asciiTheme="majorHAnsi" w:hAnsiTheme="majorHAnsi"/>
          <w:sz w:val="24"/>
          <w:szCs w:val="24"/>
          <w:u w:val="single"/>
        </w:rPr>
        <w:t>Course being studied</w:t>
      </w:r>
    </w:p>
    <w:p w:rsidR="00C95947" w:rsidRPr="004709A0" w:rsidRDefault="00C95947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 xml:space="preserve">BTEC National </w:t>
      </w:r>
      <w:r w:rsidR="007957FA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Extended Certificate in Applied Science</w:t>
      </w:r>
    </w:p>
    <w:p w:rsidR="007C4E1A" w:rsidRPr="004709A0" w:rsidRDefault="007C4E1A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7C4E1A" w:rsidRPr="004709A0" w:rsidRDefault="007C4E1A" w:rsidP="00C95947">
      <w:pPr>
        <w:rPr>
          <w:rStyle w:val="Strong"/>
          <w:rFonts w:asciiTheme="majorHAnsi" w:hAnsiTheme="majorHAnsi"/>
          <w:sz w:val="24"/>
          <w:szCs w:val="24"/>
          <w:u w:val="single"/>
        </w:rPr>
      </w:pPr>
      <w:r w:rsidRPr="004709A0">
        <w:rPr>
          <w:rStyle w:val="Strong"/>
          <w:rFonts w:asciiTheme="majorHAnsi" w:hAnsiTheme="majorHAnsi"/>
          <w:sz w:val="24"/>
          <w:szCs w:val="24"/>
          <w:u w:val="single"/>
        </w:rPr>
        <w:t>Units studied</w:t>
      </w:r>
    </w:p>
    <w:p w:rsidR="007C4E1A" w:rsidRPr="004709A0" w:rsidRDefault="007C4E1A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 xml:space="preserve">Unit 1: </w:t>
      </w:r>
      <w:r w:rsidR="00BD0B86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Principles and Applications of Science 1 (External assessment)</w:t>
      </w:r>
    </w:p>
    <w:p w:rsidR="007C4E1A" w:rsidRPr="004709A0" w:rsidRDefault="007C4E1A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 xml:space="preserve">Unit 2: </w:t>
      </w:r>
      <w:r w:rsidR="001E1206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Practical Scientific Procedures and Techniques (Internal assessment)</w:t>
      </w:r>
    </w:p>
    <w:p w:rsidR="007C4E1A" w:rsidRDefault="007C4E1A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Unit 3</w:t>
      </w:r>
      <w:r w:rsidR="001E1206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: Science Investigative Skills (external assessment)</w:t>
      </w:r>
    </w:p>
    <w:p w:rsidR="001E1206" w:rsidRPr="004709A0" w:rsidRDefault="001E1206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Unit 8 Physiology of Human Body Systems (internal assessment))</w:t>
      </w:r>
    </w:p>
    <w:p w:rsidR="007C4E1A" w:rsidRPr="004709A0" w:rsidRDefault="007C4E1A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7C4E1A" w:rsidRPr="004709A0" w:rsidRDefault="00DD4E57" w:rsidP="00C95947">
      <w:pPr>
        <w:rPr>
          <w:rStyle w:val="Strong"/>
          <w:rFonts w:asciiTheme="majorHAnsi" w:hAnsiTheme="majorHAnsi"/>
          <w:color w:val="4472C4" w:themeColor="accent5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65FA3CA" wp14:editId="2E1B6D3A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242062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19" y="21429"/>
                <wp:lineTo x="21419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6" t="26166" r="39242" b="12781"/>
                    <a:stretch/>
                  </pic:blipFill>
                  <pic:spPr bwMode="auto">
                    <a:xfrm>
                      <a:off x="0" y="0"/>
                      <a:ext cx="242062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E1A" w:rsidRPr="004709A0" w:rsidRDefault="007C4E1A" w:rsidP="00C95947">
      <w:pPr>
        <w:rPr>
          <w:rStyle w:val="Strong"/>
          <w:rFonts w:asciiTheme="majorHAnsi" w:hAnsiTheme="majorHAnsi"/>
          <w:sz w:val="24"/>
          <w:szCs w:val="24"/>
          <w:u w:val="single"/>
        </w:rPr>
      </w:pPr>
      <w:r w:rsidRPr="004709A0">
        <w:rPr>
          <w:rStyle w:val="Strong"/>
          <w:rFonts w:asciiTheme="majorHAnsi" w:hAnsiTheme="majorHAnsi"/>
          <w:sz w:val="24"/>
          <w:szCs w:val="24"/>
          <w:u w:val="single"/>
        </w:rPr>
        <w:t>Grading criteria</w:t>
      </w:r>
    </w:p>
    <w:p w:rsidR="007C4E1A" w:rsidRDefault="007C4E1A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 xml:space="preserve">The </w:t>
      </w:r>
      <w:r w:rsidR="00FB33AC"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 xml:space="preserve">criteria for each unit varies between a pass to a distinction, a combination of grades can be achieved, and an example for a pass and Distinction is below. </w:t>
      </w:r>
    </w:p>
    <w:p w:rsidR="00892F66" w:rsidRDefault="00892F66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892F66" w:rsidRDefault="00892F66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892F66" w:rsidRDefault="00892F66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892F66" w:rsidRPr="004709A0" w:rsidRDefault="00892F66" w:rsidP="00C95947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5E09C6" w:rsidRPr="005E09C6" w:rsidRDefault="005E09C6" w:rsidP="0024650F">
      <w:pPr>
        <w:rPr>
          <w:rStyle w:val="Strong"/>
          <w:rFonts w:asciiTheme="majorHAnsi" w:hAnsiTheme="majorHAnsi"/>
          <w:b w:val="0"/>
          <w:color w:val="000000" w:themeColor="text1"/>
          <w:sz w:val="24"/>
          <w:szCs w:val="24"/>
        </w:rPr>
      </w:pPr>
      <w:r w:rsidRPr="005E09C6">
        <w:rPr>
          <w:rStyle w:val="Strong"/>
          <w:rFonts w:asciiTheme="majorHAnsi" w:hAnsiTheme="majorHAnsi"/>
          <w:color w:val="000000" w:themeColor="text1"/>
          <w:sz w:val="24"/>
          <w:szCs w:val="24"/>
        </w:rPr>
        <w:t xml:space="preserve">You </w:t>
      </w:r>
      <w:r w:rsidRPr="005E09C6">
        <w:rPr>
          <w:rStyle w:val="Strong"/>
          <w:rFonts w:asciiTheme="majorHAnsi" w:hAnsiTheme="majorHAnsi"/>
          <w:i/>
          <w:color w:val="FF0000"/>
          <w:sz w:val="24"/>
          <w:szCs w:val="24"/>
          <w:u w:val="single"/>
        </w:rPr>
        <w:t>Must</w:t>
      </w:r>
      <w:r w:rsidRPr="005E09C6">
        <w:rPr>
          <w:rStyle w:val="Strong"/>
          <w:rFonts w:asciiTheme="majorHAnsi" w:hAnsiTheme="majorHAnsi"/>
          <w:color w:val="000000" w:themeColor="text1"/>
          <w:sz w:val="24"/>
          <w:szCs w:val="24"/>
        </w:rPr>
        <w:t xml:space="preserve"> achieve at least a Pass in unit 1 in</w:t>
      </w:r>
      <w:r>
        <w:rPr>
          <w:rStyle w:val="Strong"/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5E09C6">
        <w:rPr>
          <w:rStyle w:val="Strong"/>
          <w:rFonts w:asciiTheme="majorHAnsi" w:hAnsiTheme="majorHAnsi"/>
          <w:color w:val="000000" w:themeColor="text1"/>
          <w:sz w:val="24"/>
          <w:szCs w:val="24"/>
        </w:rPr>
        <w:t>order to complete the course</w:t>
      </w:r>
    </w:p>
    <w:p w:rsidR="005E09C6" w:rsidRDefault="005E09C6" w:rsidP="0024650F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5E09C6" w:rsidRDefault="005E09C6" w:rsidP="0024650F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5E09C6" w:rsidRDefault="005E09C6" w:rsidP="0024650F">
      <w:pPr>
        <w:rPr>
          <w:rFonts w:asciiTheme="majorHAnsi" w:hAnsiTheme="majorHAnsi"/>
          <w:bCs/>
          <w:color w:val="4472C4" w:themeColor="accent5"/>
          <w:sz w:val="24"/>
          <w:szCs w:val="24"/>
        </w:rPr>
      </w:pPr>
    </w:p>
    <w:p w:rsidR="005E09C6" w:rsidRDefault="005E09C6" w:rsidP="0024650F">
      <w:pPr>
        <w:rPr>
          <w:rFonts w:asciiTheme="majorHAnsi" w:hAnsiTheme="majorHAnsi"/>
          <w:bCs/>
          <w:color w:val="4472C4" w:themeColor="accent5"/>
          <w:sz w:val="24"/>
          <w:szCs w:val="24"/>
        </w:rPr>
      </w:pPr>
    </w:p>
    <w:p w:rsidR="005E09C6" w:rsidRPr="0024650F" w:rsidRDefault="005E09C6" w:rsidP="0024650F">
      <w:pPr>
        <w:rPr>
          <w:rFonts w:asciiTheme="majorHAnsi" w:hAnsiTheme="majorHAnsi"/>
          <w:bCs/>
          <w:color w:val="4472C4" w:themeColor="accent5"/>
          <w:sz w:val="24"/>
          <w:szCs w:val="24"/>
        </w:rPr>
      </w:pPr>
    </w:p>
    <w:p w:rsidR="00C65529" w:rsidRPr="00F26244" w:rsidRDefault="007505F5" w:rsidP="00F26244">
      <w:pPr>
        <w:pStyle w:val="IntenseQuote"/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</w:pPr>
      <w:r w:rsidRPr="00F26244"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  <w:lastRenderedPageBreak/>
        <w:t>Course Expectations</w:t>
      </w:r>
    </w:p>
    <w:p w:rsidR="004F21EB" w:rsidRPr="002B279D" w:rsidRDefault="00413B77" w:rsidP="00413B77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b w:val="0"/>
          <w:color w:val="FF0000"/>
          <w:sz w:val="24"/>
          <w:szCs w:val="24"/>
        </w:rPr>
      </w:pPr>
      <w:r w:rsidRPr="002B279D">
        <w:rPr>
          <w:rStyle w:val="Strong"/>
          <w:rFonts w:asciiTheme="majorHAnsi" w:hAnsiTheme="majorHAnsi"/>
          <w:b w:val="0"/>
          <w:color w:val="FF0000"/>
          <w:sz w:val="24"/>
          <w:szCs w:val="24"/>
        </w:rPr>
        <w:t>100% attendance to lessons</w:t>
      </w:r>
    </w:p>
    <w:p w:rsidR="00413B77" w:rsidRPr="002B279D" w:rsidRDefault="00413B77" w:rsidP="00413B77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b w:val="0"/>
          <w:color w:val="FF0000"/>
          <w:sz w:val="24"/>
          <w:szCs w:val="24"/>
        </w:rPr>
      </w:pPr>
      <w:r w:rsidRPr="002B279D">
        <w:rPr>
          <w:rStyle w:val="Strong"/>
          <w:rFonts w:asciiTheme="majorHAnsi" w:hAnsiTheme="majorHAnsi"/>
          <w:b w:val="0"/>
          <w:color w:val="FF0000"/>
          <w:sz w:val="24"/>
          <w:szCs w:val="24"/>
        </w:rPr>
        <w:t xml:space="preserve">Excellent behaviour towards the learning environment </w:t>
      </w:r>
    </w:p>
    <w:p w:rsidR="005734EC" w:rsidRPr="002B279D" w:rsidRDefault="005734EC" w:rsidP="00413B77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b w:val="0"/>
          <w:color w:val="FF0000"/>
          <w:sz w:val="24"/>
          <w:szCs w:val="24"/>
        </w:rPr>
      </w:pPr>
      <w:r w:rsidRPr="002B279D">
        <w:rPr>
          <w:rStyle w:val="Strong"/>
          <w:rFonts w:asciiTheme="majorHAnsi" w:hAnsiTheme="majorHAnsi"/>
          <w:b w:val="0"/>
          <w:color w:val="FF0000"/>
          <w:sz w:val="24"/>
          <w:szCs w:val="24"/>
        </w:rPr>
        <w:t>Positive contributions to class discussions</w:t>
      </w:r>
    </w:p>
    <w:p w:rsidR="005734EC" w:rsidRPr="002B279D" w:rsidRDefault="005734EC" w:rsidP="00413B77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b w:val="0"/>
          <w:color w:val="FF0000"/>
          <w:sz w:val="24"/>
          <w:szCs w:val="24"/>
        </w:rPr>
      </w:pPr>
      <w:r w:rsidRPr="002B279D">
        <w:rPr>
          <w:rStyle w:val="Strong"/>
          <w:rFonts w:asciiTheme="majorHAnsi" w:hAnsiTheme="majorHAnsi"/>
          <w:b w:val="0"/>
          <w:color w:val="FF0000"/>
          <w:sz w:val="24"/>
          <w:szCs w:val="24"/>
        </w:rPr>
        <w:t>P</w:t>
      </w:r>
      <w:r w:rsidR="00E86443" w:rsidRPr="002B279D">
        <w:rPr>
          <w:rStyle w:val="Strong"/>
          <w:rFonts w:asciiTheme="majorHAnsi" w:hAnsiTheme="majorHAnsi"/>
          <w:b w:val="0"/>
          <w:color w:val="FF0000"/>
          <w:sz w:val="24"/>
          <w:szCs w:val="24"/>
        </w:rPr>
        <w:t xml:space="preserve">articipate in presentations, </w:t>
      </w:r>
      <w:r w:rsidRPr="002B279D">
        <w:rPr>
          <w:rStyle w:val="Strong"/>
          <w:rFonts w:asciiTheme="majorHAnsi" w:hAnsiTheme="majorHAnsi"/>
          <w:b w:val="0"/>
          <w:color w:val="FF0000"/>
          <w:sz w:val="24"/>
          <w:szCs w:val="24"/>
        </w:rPr>
        <w:t xml:space="preserve">work as a team when required </w:t>
      </w:r>
      <w:r w:rsidR="00E86443" w:rsidRPr="002B279D">
        <w:rPr>
          <w:rStyle w:val="Strong"/>
          <w:rFonts w:asciiTheme="majorHAnsi" w:hAnsiTheme="majorHAnsi"/>
          <w:b w:val="0"/>
          <w:color w:val="FF0000"/>
          <w:sz w:val="24"/>
          <w:szCs w:val="24"/>
        </w:rPr>
        <w:t>and take part in all practical tasks.</w:t>
      </w:r>
    </w:p>
    <w:p w:rsidR="005E09C6" w:rsidRPr="002B279D" w:rsidRDefault="005E09C6" w:rsidP="00413B77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b w:val="0"/>
          <w:color w:val="FF0000"/>
          <w:sz w:val="24"/>
          <w:szCs w:val="24"/>
        </w:rPr>
      </w:pPr>
      <w:r w:rsidRPr="002B279D">
        <w:rPr>
          <w:rStyle w:val="Strong"/>
          <w:rFonts w:asciiTheme="majorHAnsi" w:hAnsiTheme="majorHAnsi"/>
          <w:b w:val="0"/>
          <w:color w:val="FF0000"/>
          <w:sz w:val="24"/>
          <w:szCs w:val="24"/>
        </w:rPr>
        <w:t>To complete all homework and assignments by deadline dates.</w:t>
      </w:r>
    </w:p>
    <w:p w:rsidR="002B279D" w:rsidRPr="002B279D" w:rsidRDefault="002B279D" w:rsidP="002B279D">
      <w:pPr>
        <w:pStyle w:val="CommentText"/>
        <w:numPr>
          <w:ilvl w:val="0"/>
          <w:numId w:val="1"/>
        </w:numPr>
        <w:rPr>
          <w:rFonts w:asciiTheme="majorHAnsi" w:hAnsiTheme="majorHAnsi"/>
          <w:color w:val="FF0000"/>
          <w:sz w:val="24"/>
          <w:szCs w:val="24"/>
        </w:rPr>
      </w:pPr>
      <w:r w:rsidRPr="002B279D">
        <w:rPr>
          <w:rFonts w:asciiTheme="majorHAnsi" w:hAnsiTheme="majorHAnsi"/>
          <w:color w:val="FF0000"/>
          <w:sz w:val="24"/>
          <w:szCs w:val="24"/>
        </w:rPr>
        <w:t xml:space="preserve">A </w:t>
      </w:r>
      <w:r w:rsidRPr="002B279D">
        <w:rPr>
          <w:rFonts w:asciiTheme="majorHAnsi" w:hAnsiTheme="majorHAnsi"/>
          <w:color w:val="FF0000"/>
          <w:sz w:val="24"/>
          <w:szCs w:val="24"/>
        </w:rPr>
        <w:t>willing</w:t>
      </w:r>
      <w:r w:rsidRPr="002B279D">
        <w:rPr>
          <w:rFonts w:asciiTheme="majorHAnsi" w:hAnsiTheme="majorHAnsi"/>
          <w:color w:val="FF0000"/>
          <w:sz w:val="24"/>
          <w:szCs w:val="24"/>
        </w:rPr>
        <w:t>ness to read around the subject.</w:t>
      </w:r>
    </w:p>
    <w:p w:rsidR="00246F62" w:rsidRPr="002B279D" w:rsidRDefault="002B279D" w:rsidP="002B279D">
      <w:pPr>
        <w:pStyle w:val="CommentText"/>
        <w:numPr>
          <w:ilvl w:val="0"/>
          <w:numId w:val="1"/>
        </w:numPr>
        <w:rPr>
          <w:rStyle w:val="Strong"/>
          <w:rFonts w:asciiTheme="majorHAnsi" w:hAnsiTheme="majorHAnsi"/>
          <w:b w:val="0"/>
          <w:bCs w:val="0"/>
          <w:color w:val="FF0000"/>
          <w:sz w:val="24"/>
          <w:szCs w:val="24"/>
        </w:rPr>
      </w:pPr>
      <w:r w:rsidRPr="002B279D">
        <w:rPr>
          <w:rFonts w:asciiTheme="majorHAnsi" w:hAnsiTheme="majorHAnsi"/>
          <w:color w:val="FF0000"/>
          <w:sz w:val="24"/>
          <w:szCs w:val="24"/>
        </w:rPr>
        <w:t>Attendance at support sessions when directed by teachers</w:t>
      </w:r>
    </w:p>
    <w:p w:rsidR="00246F62" w:rsidRPr="00F26244" w:rsidRDefault="00246F62" w:rsidP="00F26244">
      <w:pPr>
        <w:pStyle w:val="IntenseQuote"/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</w:pPr>
      <w:r w:rsidRPr="00F26244">
        <w:rPr>
          <w:rStyle w:val="Strong"/>
          <w:rFonts w:asciiTheme="majorHAnsi" w:hAnsiTheme="majorHAnsi"/>
          <w:color w:val="4472C4" w:themeColor="accent5"/>
          <w:sz w:val="28"/>
          <w:szCs w:val="28"/>
          <w:u w:val="single"/>
        </w:rPr>
        <w:t>Assessment Expectations</w:t>
      </w:r>
    </w:p>
    <w:p w:rsidR="008543A4" w:rsidRPr="004709A0" w:rsidRDefault="008543A4" w:rsidP="008543A4">
      <w:pPr>
        <w:rPr>
          <w:rStyle w:val="Strong"/>
          <w:rFonts w:asciiTheme="majorHAnsi" w:hAnsiTheme="majorHAnsi"/>
          <w:color w:val="4472C4" w:themeColor="accent5"/>
          <w:sz w:val="24"/>
          <w:szCs w:val="24"/>
          <w:u w:val="single"/>
        </w:rPr>
      </w:pPr>
    </w:p>
    <w:p w:rsidR="008543A4" w:rsidRPr="004709A0" w:rsidRDefault="008543A4" w:rsidP="008543A4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All learner work must be submitted on the given deadline day. If not the grade will be capped at pass level regardless of criteria.</w:t>
      </w:r>
    </w:p>
    <w:p w:rsidR="008543A4" w:rsidRPr="004709A0" w:rsidRDefault="008543A4" w:rsidP="008543A4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</w:p>
    <w:p w:rsidR="00E91381" w:rsidRDefault="008543A4" w:rsidP="00E91381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All leaners work needs to have the name and assignment title in the header a</w:t>
      </w:r>
      <w:r w:rsidR="00E91381" w:rsidRPr="004709A0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nd page numbers in the footer.</w:t>
      </w:r>
    </w:p>
    <w:p w:rsidR="007315C1" w:rsidRPr="004709A0" w:rsidRDefault="00BC1B84" w:rsidP="00E91381">
      <w:pPr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6CDA29A" wp14:editId="69E3A457">
            <wp:simplePos x="0" y="0"/>
            <wp:positionH relativeFrom="margin">
              <wp:align>right</wp:align>
            </wp:positionH>
            <wp:positionV relativeFrom="paragraph">
              <wp:posOffset>267063</wp:posOffset>
            </wp:positionV>
            <wp:extent cx="1699260" cy="2339975"/>
            <wp:effectExtent l="0" t="0" r="0" b="3175"/>
            <wp:wrapThrough wrapText="bothSides">
              <wp:wrapPolygon edited="0">
                <wp:start x="0" y="0"/>
                <wp:lineTo x="0" y="21453"/>
                <wp:lineTo x="21309" y="21453"/>
                <wp:lineTo x="21309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2" t="22550" r="36450" b="12112"/>
                    <a:stretch/>
                  </pic:blipFill>
                  <pic:spPr bwMode="auto">
                    <a:xfrm>
                      <a:off x="0" y="0"/>
                      <a:ext cx="1699260" cy="233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5C1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All learners need to have a submit</w:t>
      </w:r>
      <w:r w:rsidR="00C11A5E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ted</w:t>
      </w:r>
      <w:r w:rsidR="007315C1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 xml:space="preserve"> their work with a signed declaration form, this form states </w:t>
      </w:r>
      <w:r w:rsidR="007D4FE1">
        <w:rPr>
          <w:rStyle w:val="Strong"/>
          <w:rFonts w:asciiTheme="majorHAnsi" w:hAnsiTheme="majorHAnsi"/>
          <w:b w:val="0"/>
          <w:color w:val="4472C4" w:themeColor="accent5"/>
          <w:sz w:val="24"/>
          <w:szCs w:val="24"/>
        </w:rPr>
        <w:t>that is your own work!</w:t>
      </w:r>
    </w:p>
    <w:p w:rsidR="00E91381" w:rsidRPr="004709A0" w:rsidRDefault="00E91381" w:rsidP="006467E3">
      <w:pPr>
        <w:jc w:val="center"/>
        <w:rPr>
          <w:rStyle w:val="Strong"/>
          <w:rFonts w:asciiTheme="majorHAnsi" w:hAnsiTheme="majorHAnsi"/>
          <w:color w:val="4472C4" w:themeColor="accent5"/>
          <w:sz w:val="24"/>
          <w:szCs w:val="24"/>
          <w:u w:val="single"/>
        </w:rPr>
      </w:pPr>
    </w:p>
    <w:p w:rsidR="004709A0" w:rsidRDefault="004709A0" w:rsidP="00111E18">
      <w:pPr>
        <w:rPr>
          <w:rStyle w:val="Strong"/>
          <w:rFonts w:asciiTheme="majorHAnsi" w:hAnsiTheme="majorHAnsi"/>
          <w:color w:val="4472C4" w:themeColor="accent5"/>
          <w:sz w:val="24"/>
          <w:szCs w:val="24"/>
          <w:u w:val="single"/>
        </w:rPr>
      </w:pPr>
    </w:p>
    <w:p w:rsidR="00111E18" w:rsidRDefault="00111E18" w:rsidP="00111E18">
      <w:pPr>
        <w:rPr>
          <w:rStyle w:val="Strong"/>
          <w:rFonts w:asciiTheme="majorHAnsi" w:hAnsiTheme="majorHAnsi"/>
          <w:color w:val="4472C4" w:themeColor="accent5"/>
          <w:sz w:val="24"/>
          <w:szCs w:val="24"/>
          <w:u w:val="single"/>
        </w:rPr>
      </w:pPr>
    </w:p>
    <w:p w:rsidR="004709A0" w:rsidRPr="004709A0" w:rsidRDefault="004709A0" w:rsidP="006467E3">
      <w:pPr>
        <w:jc w:val="center"/>
        <w:rPr>
          <w:rStyle w:val="Strong"/>
          <w:rFonts w:asciiTheme="majorHAnsi" w:hAnsiTheme="majorHAnsi"/>
          <w:color w:val="4472C4" w:themeColor="accent5"/>
          <w:sz w:val="24"/>
          <w:szCs w:val="24"/>
          <w:u w:val="single"/>
        </w:rPr>
      </w:pPr>
    </w:p>
    <w:p w:rsidR="00C65529" w:rsidRPr="004709A0" w:rsidRDefault="00C65529" w:rsidP="00E91381">
      <w:pPr>
        <w:rPr>
          <w:rFonts w:asciiTheme="majorHAnsi" w:hAnsiTheme="majorHAnsi"/>
          <w:sz w:val="24"/>
          <w:szCs w:val="24"/>
          <w:u w:val="single"/>
        </w:rPr>
      </w:pPr>
    </w:p>
    <w:p w:rsidR="00E91381" w:rsidRDefault="00E91381" w:rsidP="00C65529">
      <w:pPr>
        <w:rPr>
          <w:rFonts w:asciiTheme="majorHAnsi" w:hAnsiTheme="majorHAnsi"/>
          <w:sz w:val="24"/>
          <w:szCs w:val="24"/>
          <w:u w:val="single"/>
        </w:rPr>
      </w:pPr>
    </w:p>
    <w:p w:rsidR="009F2B65" w:rsidRDefault="009F2B65" w:rsidP="00C65529">
      <w:pPr>
        <w:rPr>
          <w:rFonts w:asciiTheme="majorHAnsi" w:hAnsiTheme="majorHAnsi"/>
          <w:sz w:val="24"/>
          <w:szCs w:val="24"/>
          <w:u w:val="single"/>
        </w:rPr>
      </w:pPr>
    </w:p>
    <w:p w:rsidR="005734EC" w:rsidRDefault="005734EC" w:rsidP="00C65529">
      <w:pPr>
        <w:rPr>
          <w:rFonts w:asciiTheme="majorHAnsi" w:hAnsiTheme="majorHAnsi"/>
          <w:sz w:val="24"/>
          <w:szCs w:val="24"/>
          <w:u w:val="single"/>
        </w:rPr>
      </w:pPr>
    </w:p>
    <w:p w:rsidR="005734EC" w:rsidRPr="004709A0" w:rsidRDefault="005734EC" w:rsidP="00C65529">
      <w:pPr>
        <w:rPr>
          <w:rFonts w:asciiTheme="majorHAnsi" w:hAnsiTheme="majorHAnsi"/>
          <w:sz w:val="24"/>
          <w:szCs w:val="24"/>
          <w:u w:val="single"/>
        </w:rPr>
      </w:pPr>
    </w:p>
    <w:p w:rsidR="009420D2" w:rsidRDefault="00E95BF5" w:rsidP="00457083">
      <w:pPr>
        <w:pStyle w:val="IntenseQuote"/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</w:pPr>
      <w:r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  <w:lastRenderedPageBreak/>
        <w:t>Key terms used to define the requirements in the units</w:t>
      </w:r>
      <w:r w:rsidR="009420D2"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  <w:t xml:space="preserve"> </w:t>
      </w:r>
    </w:p>
    <w:p w:rsidR="00B36FC6" w:rsidRDefault="00AC3684" w:rsidP="00B36FC6">
      <w:r>
        <w:rPr>
          <w:noProof/>
          <w:lang w:eastAsia="en-GB"/>
        </w:rPr>
        <w:drawing>
          <wp:inline distT="0" distB="0" distL="0" distR="0" wp14:anchorId="36E51711" wp14:editId="60CE9627">
            <wp:extent cx="5731510" cy="3752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FC6" w:rsidRPr="00185148" w:rsidRDefault="005F33D3" w:rsidP="00B36FC6">
      <w:pPr>
        <w:rPr>
          <w:rFonts w:asciiTheme="majorHAnsi" w:hAnsiTheme="majorHAnsi"/>
        </w:rPr>
      </w:pPr>
      <w:r>
        <w:rPr>
          <w:noProof/>
          <w:lang w:eastAsia="en-GB"/>
        </w:rPr>
        <w:lastRenderedPageBreak/>
        <w:drawing>
          <wp:inline distT="0" distB="0" distL="0" distR="0" wp14:anchorId="66660783" wp14:editId="0AF5B1D6">
            <wp:extent cx="5731510" cy="50736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FC6" w:rsidRDefault="00B36FC6" w:rsidP="00B36FC6"/>
    <w:p w:rsidR="00B36FC6" w:rsidRPr="00B36FC6" w:rsidRDefault="00B36FC6" w:rsidP="00B36FC6"/>
    <w:p w:rsidR="009420D2" w:rsidRDefault="009420D2" w:rsidP="009420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FFFF"/>
          <w:sz w:val="20"/>
          <w:szCs w:val="20"/>
        </w:rPr>
      </w:pPr>
      <w:r>
        <w:rPr>
          <w:rFonts w:ascii="Verdana" w:hAnsi="Verdana" w:cs="Verdana"/>
          <w:b/>
          <w:bCs/>
          <w:color w:val="FFFFFF"/>
          <w:sz w:val="20"/>
          <w:szCs w:val="20"/>
        </w:rPr>
        <w:t>Command or term Definition</w:t>
      </w:r>
    </w:p>
    <w:p w:rsidR="00CD6925" w:rsidRDefault="00CD6925" w:rsidP="00CD6925">
      <w:pPr>
        <w:rPr>
          <w:rStyle w:val="Strong"/>
          <w:rFonts w:asciiTheme="majorHAnsi" w:hAnsiTheme="majorHAnsi"/>
          <w:b w:val="0"/>
          <w:color w:val="4472C4" w:themeColor="accent5"/>
          <w:sz w:val="20"/>
          <w:szCs w:val="20"/>
          <w:u w:val="single"/>
        </w:rPr>
      </w:pPr>
    </w:p>
    <w:p w:rsidR="00963CC5" w:rsidRDefault="00963CC5" w:rsidP="00CD6925">
      <w:pPr>
        <w:rPr>
          <w:rStyle w:val="Strong"/>
          <w:rFonts w:asciiTheme="majorHAnsi" w:hAnsiTheme="majorHAnsi"/>
          <w:b w:val="0"/>
          <w:color w:val="4472C4" w:themeColor="accent5"/>
          <w:sz w:val="20"/>
          <w:szCs w:val="20"/>
          <w:u w:val="single"/>
        </w:rPr>
      </w:pPr>
    </w:p>
    <w:p w:rsidR="00963CC5" w:rsidRDefault="00963CC5" w:rsidP="00CD6925">
      <w:pPr>
        <w:rPr>
          <w:rStyle w:val="Strong"/>
          <w:rFonts w:asciiTheme="majorHAnsi" w:hAnsiTheme="majorHAnsi"/>
          <w:b w:val="0"/>
          <w:color w:val="4472C4" w:themeColor="accent5"/>
          <w:sz w:val="20"/>
          <w:szCs w:val="20"/>
          <w:u w:val="single"/>
        </w:rPr>
      </w:pPr>
    </w:p>
    <w:p w:rsidR="00495EBB" w:rsidRDefault="00495EBB" w:rsidP="00CD6925">
      <w:pPr>
        <w:rPr>
          <w:rStyle w:val="Strong"/>
          <w:rFonts w:asciiTheme="majorHAnsi" w:hAnsiTheme="majorHAnsi"/>
          <w:b w:val="0"/>
          <w:color w:val="4472C4" w:themeColor="accent5"/>
          <w:sz w:val="20"/>
          <w:szCs w:val="20"/>
          <w:u w:val="single"/>
        </w:rPr>
      </w:pPr>
    </w:p>
    <w:p w:rsidR="00963CC5" w:rsidRDefault="00963CC5" w:rsidP="00CD6925">
      <w:pPr>
        <w:rPr>
          <w:rStyle w:val="Strong"/>
          <w:rFonts w:asciiTheme="majorHAnsi" w:hAnsiTheme="majorHAnsi"/>
          <w:b w:val="0"/>
          <w:color w:val="4472C4" w:themeColor="accent5"/>
          <w:sz w:val="20"/>
          <w:szCs w:val="20"/>
          <w:u w:val="single"/>
        </w:rPr>
      </w:pPr>
    </w:p>
    <w:p w:rsidR="00963CC5" w:rsidRDefault="00963CC5" w:rsidP="00CD6925">
      <w:pPr>
        <w:rPr>
          <w:rStyle w:val="Strong"/>
          <w:rFonts w:asciiTheme="majorHAnsi" w:hAnsiTheme="majorHAnsi"/>
          <w:b w:val="0"/>
          <w:color w:val="4472C4" w:themeColor="accent5"/>
          <w:sz w:val="20"/>
          <w:szCs w:val="20"/>
          <w:u w:val="single"/>
        </w:rPr>
      </w:pPr>
    </w:p>
    <w:p w:rsidR="00963CC5" w:rsidRDefault="005F33D3" w:rsidP="00CD6925">
      <w:pPr>
        <w:rPr>
          <w:rStyle w:val="Strong"/>
          <w:rFonts w:asciiTheme="majorHAnsi" w:hAnsiTheme="majorHAnsi"/>
          <w:b w:val="0"/>
          <w:color w:val="4472C4" w:themeColor="accent5"/>
          <w:sz w:val="20"/>
          <w:szCs w:val="20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18584718" wp14:editId="34CC71DD">
            <wp:extent cx="5731510" cy="41700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CC5" w:rsidRPr="00302BAB" w:rsidRDefault="00963CC5" w:rsidP="00CD6925">
      <w:pPr>
        <w:rPr>
          <w:rStyle w:val="Strong"/>
          <w:rFonts w:asciiTheme="majorHAnsi" w:hAnsiTheme="majorHAnsi"/>
          <w:b w:val="0"/>
          <w:color w:val="4472C4" w:themeColor="accent5"/>
          <w:sz w:val="20"/>
          <w:szCs w:val="20"/>
          <w:u w:val="single"/>
        </w:rPr>
      </w:pPr>
    </w:p>
    <w:p w:rsidR="00CD6925" w:rsidRDefault="00FA0780" w:rsidP="005D402D">
      <w:pPr>
        <w:pStyle w:val="IntenseQuote"/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</w:pPr>
      <w:r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  <w:t>Recommended</w:t>
      </w:r>
      <w:r w:rsidR="005D402D"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  <w:t xml:space="preserve"> reading list </w:t>
      </w:r>
    </w:p>
    <w:p w:rsidR="004360B3" w:rsidRDefault="00632599" w:rsidP="007A6CE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Physics for you by Keith Johnson</w:t>
      </w:r>
    </w:p>
    <w:p w:rsidR="00632599" w:rsidRDefault="00632599" w:rsidP="007A6CE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Chemistry for you by Lawrie Ryan</w:t>
      </w:r>
    </w:p>
    <w:p w:rsidR="00632599" w:rsidRDefault="00632599" w:rsidP="007A6CE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Biology for you by Gareth Williams</w:t>
      </w:r>
    </w:p>
    <w:p w:rsidR="005D402D" w:rsidRDefault="00632599" w:rsidP="00632599">
      <w:pPr>
        <w:shd w:val="clear" w:color="auto" w:fill="FFFFFF"/>
        <w:spacing w:after="100" w:afterAutospacing="1" w:line="240" w:lineRule="auto"/>
        <w:outlineLvl w:val="0"/>
        <w:rPr>
          <w:rStyle w:val="Strong"/>
          <w:rFonts w:eastAsia="Times New Roman" w:cs="Arial"/>
          <w:b w:val="0"/>
          <w:color w:val="111111"/>
          <w:kern w:val="36"/>
          <w:sz w:val="24"/>
          <w:szCs w:val="24"/>
          <w:lang w:eastAsia="en-GB"/>
        </w:rPr>
      </w:pPr>
      <w:r w:rsidRPr="00632599">
        <w:rPr>
          <w:rFonts w:eastAsia="Times New Roman" w:cs="Arial"/>
          <w:bCs/>
          <w:color w:val="111111"/>
          <w:kern w:val="36"/>
          <w:sz w:val="24"/>
          <w:szCs w:val="24"/>
          <w:lang w:eastAsia="en-GB"/>
        </w:rPr>
        <w:t>BTEC Nationals Applied Science: Student Book Level 3 (BTEC Nationals Applied Science 2016) </w:t>
      </w:r>
      <w:r>
        <w:rPr>
          <w:rFonts w:eastAsia="Times New Roman" w:cs="Arial"/>
          <w:bCs/>
          <w:color w:val="111111"/>
          <w:kern w:val="36"/>
          <w:sz w:val="24"/>
          <w:szCs w:val="24"/>
          <w:lang w:eastAsia="en-GB"/>
        </w:rPr>
        <w:t xml:space="preserve"> by Joanne Hartley</w:t>
      </w:r>
    </w:p>
    <w:p w:rsidR="00632599" w:rsidRDefault="00632599" w:rsidP="00632599">
      <w:pPr>
        <w:shd w:val="clear" w:color="auto" w:fill="FFFFFF"/>
        <w:spacing w:after="100" w:afterAutospacing="1" w:line="240" w:lineRule="auto"/>
        <w:outlineLvl w:val="0"/>
        <w:rPr>
          <w:rStyle w:val="Strong"/>
          <w:rFonts w:eastAsia="Times New Roman" w:cs="Arial"/>
          <w:b w:val="0"/>
          <w:color w:val="111111"/>
          <w:kern w:val="36"/>
          <w:sz w:val="24"/>
          <w:szCs w:val="24"/>
          <w:lang w:eastAsia="en-GB"/>
        </w:rPr>
      </w:pPr>
    </w:p>
    <w:p w:rsidR="00632599" w:rsidRPr="002B279D" w:rsidRDefault="002B279D" w:rsidP="00632599">
      <w:pPr>
        <w:shd w:val="clear" w:color="auto" w:fill="FFFFFF"/>
        <w:spacing w:after="100" w:afterAutospacing="1" w:line="240" w:lineRule="auto"/>
        <w:outlineLvl w:val="0"/>
        <w:rPr>
          <w:rStyle w:val="Strong"/>
          <w:rFonts w:eastAsia="Times New Roman" w:cs="Arial"/>
          <w:color w:val="5B9BD5" w:themeColor="accent1"/>
          <w:kern w:val="36"/>
          <w:sz w:val="24"/>
          <w:szCs w:val="24"/>
          <w:u w:val="single"/>
          <w:lang w:eastAsia="en-GB"/>
        </w:rPr>
      </w:pPr>
      <w:r w:rsidRPr="002B279D">
        <w:rPr>
          <w:rStyle w:val="Strong"/>
          <w:rFonts w:eastAsia="Times New Roman" w:cs="Arial"/>
          <w:color w:val="5B9BD5" w:themeColor="accent1"/>
          <w:kern w:val="36"/>
          <w:sz w:val="24"/>
          <w:szCs w:val="24"/>
          <w:u w:val="single"/>
          <w:lang w:eastAsia="en-GB"/>
        </w:rPr>
        <w:t>Websites</w:t>
      </w:r>
    </w:p>
    <w:p w:rsidR="002B279D" w:rsidRDefault="002B279D" w:rsidP="002B279D">
      <w:pPr>
        <w:pStyle w:val="CommentText"/>
      </w:pPr>
      <w:hyperlink r:id="rId15" w:history="1">
        <w:r w:rsidRPr="00A51D74">
          <w:rPr>
            <w:rStyle w:val="Hyperlink"/>
          </w:rPr>
          <w:t>http://www.biologymad.com/</w:t>
        </w:r>
      </w:hyperlink>
    </w:p>
    <w:p w:rsidR="002B279D" w:rsidRDefault="002B279D" w:rsidP="002B279D">
      <w:pPr>
        <w:pStyle w:val="CommentText"/>
      </w:pPr>
      <w:hyperlink r:id="rId16" w:history="1">
        <w:r w:rsidRPr="00A51D74">
          <w:rPr>
            <w:rStyle w:val="Hyperlink"/>
          </w:rPr>
          <w:t>www.sparknotes.com</w:t>
        </w:r>
      </w:hyperlink>
    </w:p>
    <w:p w:rsidR="002B279D" w:rsidRDefault="002B279D" w:rsidP="002B279D">
      <w:pPr>
        <w:shd w:val="clear" w:color="auto" w:fill="FFFFFF"/>
        <w:spacing w:after="100" w:afterAutospacing="1" w:line="240" w:lineRule="auto"/>
        <w:outlineLvl w:val="0"/>
        <w:rPr>
          <w:rStyle w:val="Strong"/>
          <w:rFonts w:eastAsia="Times New Roman" w:cs="Arial"/>
          <w:b w:val="0"/>
          <w:color w:val="111111"/>
          <w:kern w:val="36"/>
          <w:sz w:val="24"/>
          <w:szCs w:val="24"/>
          <w:lang w:eastAsia="en-GB"/>
        </w:rPr>
      </w:pPr>
      <w:hyperlink r:id="rId17" w:history="1">
        <w:r w:rsidRPr="00A51D74">
          <w:rPr>
            <w:rStyle w:val="Hyperlink"/>
          </w:rPr>
          <w:t>www.s-cool.co.uk</w:t>
        </w:r>
      </w:hyperlink>
    </w:p>
    <w:p w:rsidR="00632599" w:rsidRDefault="00632599" w:rsidP="00632599">
      <w:pPr>
        <w:shd w:val="clear" w:color="auto" w:fill="FFFFFF"/>
        <w:spacing w:after="100" w:afterAutospacing="1" w:line="240" w:lineRule="auto"/>
        <w:outlineLvl w:val="0"/>
        <w:rPr>
          <w:rStyle w:val="Strong"/>
          <w:rFonts w:eastAsia="Times New Roman" w:cs="Arial"/>
          <w:b w:val="0"/>
          <w:color w:val="111111"/>
          <w:kern w:val="36"/>
          <w:sz w:val="24"/>
          <w:szCs w:val="24"/>
          <w:lang w:eastAsia="en-GB"/>
        </w:rPr>
      </w:pPr>
    </w:p>
    <w:p w:rsidR="00632599" w:rsidRDefault="00632599" w:rsidP="00632599">
      <w:pPr>
        <w:shd w:val="clear" w:color="auto" w:fill="FFFFFF"/>
        <w:spacing w:after="100" w:afterAutospacing="1" w:line="240" w:lineRule="auto"/>
        <w:outlineLvl w:val="0"/>
        <w:rPr>
          <w:rStyle w:val="Strong"/>
          <w:rFonts w:eastAsia="Times New Roman" w:cs="Arial"/>
          <w:b w:val="0"/>
          <w:color w:val="111111"/>
          <w:kern w:val="36"/>
          <w:sz w:val="24"/>
          <w:szCs w:val="24"/>
          <w:lang w:eastAsia="en-GB"/>
        </w:rPr>
      </w:pPr>
    </w:p>
    <w:p w:rsidR="00632599" w:rsidRPr="00632599" w:rsidRDefault="00632599" w:rsidP="00632599">
      <w:pPr>
        <w:shd w:val="clear" w:color="auto" w:fill="FFFFFF"/>
        <w:spacing w:after="100" w:afterAutospacing="1" w:line="240" w:lineRule="auto"/>
        <w:outlineLvl w:val="0"/>
        <w:rPr>
          <w:rStyle w:val="Strong"/>
          <w:rFonts w:eastAsia="Times New Roman" w:cs="Arial"/>
          <w:b w:val="0"/>
          <w:color w:val="111111"/>
          <w:kern w:val="36"/>
          <w:sz w:val="24"/>
          <w:szCs w:val="24"/>
          <w:lang w:eastAsia="en-GB"/>
        </w:rPr>
      </w:pPr>
    </w:p>
    <w:p w:rsidR="005D402D" w:rsidRDefault="00EC6744" w:rsidP="00EC6744">
      <w:pPr>
        <w:pStyle w:val="IntenseQuote"/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</w:pPr>
      <w:r w:rsidRPr="00E914C9"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  <w:t xml:space="preserve">Movie/ Video Clip recommendations </w:t>
      </w:r>
    </w:p>
    <w:p w:rsidR="00265098" w:rsidRDefault="00265098" w:rsidP="00265098">
      <w:r>
        <w:t>Atomic and electronic structure</w:t>
      </w:r>
    </w:p>
    <w:p w:rsidR="00265098" w:rsidRDefault="002B279D" w:rsidP="00265098">
      <w:hyperlink r:id="rId18" w:history="1">
        <w:r w:rsidR="00265098" w:rsidRPr="00143B08">
          <w:rPr>
            <w:rStyle w:val="Hyperlink"/>
          </w:rPr>
          <w:t>https://www.youtube.com/watch?v=H0rFDakTI-0</w:t>
        </w:r>
      </w:hyperlink>
    </w:p>
    <w:p w:rsidR="00265098" w:rsidRDefault="00265098" w:rsidP="00265098">
      <w:r>
        <w:t>ionic and covalent bonds</w:t>
      </w:r>
    </w:p>
    <w:p w:rsidR="00265098" w:rsidRDefault="002B279D" w:rsidP="00265098">
      <w:hyperlink r:id="rId19" w:history="1">
        <w:r w:rsidR="00265098" w:rsidRPr="00143B08">
          <w:rPr>
            <w:rStyle w:val="Hyperlink"/>
          </w:rPr>
          <w:t>https://www.youtube.com/watch?v=wQ3NJUKKcTU</w:t>
        </w:r>
      </w:hyperlink>
    </w:p>
    <w:p w:rsidR="00265098" w:rsidRDefault="00265098" w:rsidP="00265098">
      <w:r>
        <w:t>History of the microscope</w:t>
      </w:r>
    </w:p>
    <w:p w:rsidR="00265098" w:rsidRDefault="002B279D" w:rsidP="00265098">
      <w:hyperlink r:id="rId20" w:history="1">
        <w:r w:rsidR="00265098" w:rsidRPr="00143B08">
          <w:rPr>
            <w:rStyle w:val="Hyperlink"/>
          </w:rPr>
          <w:t>https://www.youtube.com/watch?v=Ue-86MDmjns</w:t>
        </w:r>
      </w:hyperlink>
    </w:p>
    <w:p w:rsidR="00265098" w:rsidRDefault="00265098" w:rsidP="00265098">
      <w:r>
        <w:t>cell structure</w:t>
      </w:r>
    </w:p>
    <w:p w:rsidR="00265098" w:rsidRDefault="002B279D" w:rsidP="00265098">
      <w:hyperlink r:id="rId21" w:history="1">
        <w:r w:rsidR="00265098" w:rsidRPr="00143B08">
          <w:rPr>
            <w:rStyle w:val="Hyperlink"/>
          </w:rPr>
          <w:t>https://www.youtube.com/watch?v=URUJD5NEXC8</w:t>
        </w:r>
      </w:hyperlink>
    </w:p>
    <w:p w:rsidR="00265098" w:rsidRDefault="00265098" w:rsidP="00265098">
      <w:r>
        <w:t>spcialised cells</w:t>
      </w:r>
    </w:p>
    <w:p w:rsidR="00265098" w:rsidRDefault="002B279D" w:rsidP="00265098">
      <w:hyperlink r:id="rId22" w:history="1">
        <w:r w:rsidR="00265098" w:rsidRPr="00143B08">
          <w:rPr>
            <w:rStyle w:val="Hyperlink"/>
          </w:rPr>
          <w:t>https://www.youtube.com/watch?v=RqbkTT63yeE</w:t>
        </w:r>
      </w:hyperlink>
    </w:p>
    <w:p w:rsidR="00265098" w:rsidRDefault="00265098" w:rsidP="00265098">
      <w:r>
        <w:t>Structure and function of the blood</w:t>
      </w:r>
    </w:p>
    <w:p w:rsidR="00265098" w:rsidRDefault="002B279D" w:rsidP="00265098">
      <w:hyperlink r:id="rId23" w:history="1">
        <w:r w:rsidR="00265098" w:rsidRPr="00143B08">
          <w:rPr>
            <w:rStyle w:val="Hyperlink"/>
          </w:rPr>
          <w:t>https://www.youtube.com/watch?v=noMsCGRkwSE</w:t>
        </w:r>
      </w:hyperlink>
    </w:p>
    <w:p w:rsidR="00265098" w:rsidRDefault="00265098" w:rsidP="00265098">
      <w:r>
        <w:t>Longitudinal and transverse waves</w:t>
      </w:r>
    </w:p>
    <w:p w:rsidR="00265098" w:rsidRDefault="002B279D" w:rsidP="00265098">
      <w:hyperlink r:id="rId24" w:history="1">
        <w:r w:rsidR="00265098" w:rsidRPr="00143B08">
          <w:rPr>
            <w:rStyle w:val="Hyperlink"/>
          </w:rPr>
          <w:t>https://www.youtube.com/watch?v=ZADaRGEUCDw</w:t>
        </w:r>
      </w:hyperlink>
    </w:p>
    <w:p w:rsidR="00265098" w:rsidRDefault="00265098" w:rsidP="00265098">
      <w:r>
        <w:t>electromagnetic spectrum</w:t>
      </w:r>
    </w:p>
    <w:p w:rsidR="00265098" w:rsidRDefault="002B279D" w:rsidP="00265098">
      <w:hyperlink r:id="rId25" w:history="1">
        <w:r w:rsidR="00265098" w:rsidRPr="00143B08">
          <w:rPr>
            <w:rStyle w:val="Hyperlink"/>
          </w:rPr>
          <w:t>https://www.youtube.com/watch?v=HPcAWNlVl-8</w:t>
        </w:r>
      </w:hyperlink>
    </w:p>
    <w:p w:rsidR="00265098" w:rsidRDefault="00265098" w:rsidP="00265098"/>
    <w:p w:rsidR="00265098" w:rsidRDefault="00265098" w:rsidP="00265098"/>
    <w:p w:rsidR="00265098" w:rsidRDefault="00265098" w:rsidP="00265098"/>
    <w:p w:rsidR="00057D57" w:rsidRDefault="00057D57" w:rsidP="00265098"/>
    <w:p w:rsidR="00057D57" w:rsidRDefault="00057D57" w:rsidP="00265098"/>
    <w:p w:rsidR="00057D57" w:rsidRDefault="00057D57" w:rsidP="00265098"/>
    <w:p w:rsidR="00057D57" w:rsidRDefault="00057D57" w:rsidP="00265098"/>
    <w:p w:rsidR="00057D57" w:rsidRDefault="00057D57" w:rsidP="00265098"/>
    <w:p w:rsidR="00057D57" w:rsidRDefault="00057D57" w:rsidP="00265098"/>
    <w:p w:rsidR="00057D57" w:rsidRDefault="00057D57" w:rsidP="00265098"/>
    <w:p w:rsidR="00057D57" w:rsidRDefault="00057D57" w:rsidP="00265098"/>
    <w:p w:rsidR="00BA4864" w:rsidRDefault="00057D57" w:rsidP="00BA4864">
      <w:pPr>
        <w:pStyle w:val="IntenseQuote"/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</w:pPr>
      <w:r>
        <w:rPr>
          <w:rStyle w:val="Strong"/>
          <w:rFonts w:asciiTheme="majorHAnsi" w:hAnsiTheme="majorHAnsi"/>
          <w:b w:val="0"/>
          <w:color w:val="4472C4" w:themeColor="accent5"/>
          <w:sz w:val="28"/>
          <w:szCs w:val="28"/>
          <w:u w:val="single"/>
        </w:rPr>
        <w:lastRenderedPageBreak/>
        <w:t>Subject content</w:t>
      </w:r>
    </w:p>
    <w:p w:rsidR="00265098" w:rsidRDefault="00057D57" w:rsidP="00265098">
      <w:pPr>
        <w:rPr>
          <w:b/>
          <w:u w:val="single"/>
        </w:rPr>
      </w:pPr>
      <w:r w:rsidRPr="00057D5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B18037" wp14:editId="389094AC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638800" cy="493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57" w:rsidRDefault="00057D57">
                            <w:r>
                              <w:t>Draw and label a diagram of a microscope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18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8pt;margin-top:34.05pt;width:444pt;height:388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">
                <v:textbox>
                  <w:txbxContent>
                    <w:p w:rsidR="00057D57" w:rsidRDefault="00057D57">
                      <w:r>
                        <w:t>Draw and label a diagram of a microscope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u w:val="single"/>
        </w:rPr>
        <w:t>History of the microscope</w:t>
      </w:r>
    </w:p>
    <w:p w:rsidR="00057D57" w:rsidRDefault="00057D57" w:rsidP="00265098">
      <w:pPr>
        <w:rPr>
          <w:b/>
          <w:u w:val="single"/>
        </w:rPr>
      </w:pPr>
      <w:r w:rsidRPr="00057D5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0408A24" wp14:editId="07006771">
                <wp:simplePos x="0" y="0"/>
                <wp:positionH relativeFrom="margin">
                  <wp:align>right</wp:align>
                </wp:positionH>
                <wp:positionV relativeFrom="paragraph">
                  <wp:posOffset>5556885</wp:posOffset>
                </wp:positionV>
                <wp:extent cx="5610225" cy="19240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57" w:rsidRDefault="00057D57">
                            <w:r>
                              <w:t>Describe what microscopes are used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8A24" id="_x0000_s1027" type="#_x0000_t202" style="position:absolute;margin-left:390.55pt;margin-top:437.55pt;width:441.75pt;height:151.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">
                <v:textbox>
                  <w:txbxContent>
                    <w:p w:rsidR="00057D57" w:rsidRDefault="00057D57">
                      <w:r>
                        <w:t>Describe what microscopes are used 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7D57" w:rsidRDefault="00057D57" w:rsidP="00265098">
      <w:pPr>
        <w:rPr>
          <w:b/>
          <w:u w:val="single"/>
        </w:rPr>
      </w:pPr>
    </w:p>
    <w:p w:rsidR="00057D57" w:rsidRDefault="00057D57" w:rsidP="00265098">
      <w:pPr>
        <w:rPr>
          <w:b/>
          <w:u w:val="single"/>
        </w:rPr>
      </w:pPr>
      <w:r>
        <w:rPr>
          <w:b/>
          <w:u w:val="single"/>
        </w:rPr>
        <w:lastRenderedPageBreak/>
        <w:t>Research the history of the microscope</w:t>
      </w:r>
    </w:p>
    <w:p w:rsidR="00057D57" w:rsidRPr="00057D57" w:rsidRDefault="00057D57" w:rsidP="00057D57">
      <w:pPr>
        <w:pStyle w:val="ListParagraph"/>
        <w:numPr>
          <w:ilvl w:val="0"/>
          <w:numId w:val="12"/>
        </w:numPr>
        <w:rPr>
          <w:b/>
          <w:u w:val="single"/>
        </w:rPr>
      </w:pPr>
      <w:r>
        <w:t>Produce a timeline showing the main developments in the microscope</w:t>
      </w:r>
    </w:p>
    <w:p w:rsidR="00057D57" w:rsidRPr="00057D57" w:rsidRDefault="00057D57" w:rsidP="00057D57">
      <w:pPr>
        <w:pStyle w:val="ListParagraph"/>
        <w:numPr>
          <w:ilvl w:val="0"/>
          <w:numId w:val="12"/>
        </w:numPr>
        <w:rPr>
          <w:b/>
          <w:u w:val="single"/>
        </w:rPr>
      </w:pPr>
      <w:r>
        <w:t>Identify the scientists involved in the development of the microscope</w:t>
      </w:r>
    </w:p>
    <w:p w:rsidR="00057D57" w:rsidRPr="00057D57" w:rsidRDefault="00057D57" w:rsidP="00057D57">
      <w:pPr>
        <w:pStyle w:val="ListParagraph"/>
        <w:numPr>
          <w:ilvl w:val="0"/>
          <w:numId w:val="12"/>
        </w:numPr>
        <w:rPr>
          <w:b/>
          <w:u w:val="single"/>
        </w:rPr>
      </w:pPr>
      <w:r w:rsidRPr="00057D5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55C814" wp14:editId="64E97DF5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5905500" cy="64103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57" w:rsidRDefault="00057D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C814" id="_x0000_s1028" type="#_x0000_t202" style="position:absolute;left:0;text-align:left;margin-left:0;margin-top:29.85pt;width:465pt;height:504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">
                <v:textbox>
                  <w:txbxContent>
                    <w:p w:rsidR="00057D57" w:rsidRDefault="00057D57"/>
                  </w:txbxContent>
                </v:textbox>
                <w10:wrap type="square" anchorx="margin"/>
              </v:shape>
            </w:pict>
          </mc:Fallback>
        </mc:AlternateContent>
      </w:r>
      <w:r>
        <w:t>Describe how the microscope has changed over the years</w:t>
      </w:r>
    </w:p>
    <w:p w:rsidR="00057D57" w:rsidRDefault="00057D57" w:rsidP="00057D57">
      <w:pPr>
        <w:ind w:left="360"/>
        <w:rPr>
          <w:b/>
          <w:u w:val="single"/>
        </w:rPr>
      </w:pPr>
    </w:p>
    <w:p w:rsidR="00057D57" w:rsidRDefault="00057D57" w:rsidP="00057D57">
      <w:pPr>
        <w:ind w:left="360"/>
        <w:rPr>
          <w:b/>
          <w:u w:val="single"/>
        </w:rPr>
      </w:pPr>
    </w:p>
    <w:p w:rsidR="00057D57" w:rsidRDefault="00057D57" w:rsidP="00057D57">
      <w:pPr>
        <w:ind w:left="360"/>
        <w:rPr>
          <w:b/>
          <w:u w:val="single"/>
        </w:rPr>
      </w:pPr>
    </w:p>
    <w:p w:rsidR="00057D57" w:rsidRDefault="00057D57" w:rsidP="00057D57">
      <w:pPr>
        <w:ind w:left="360"/>
        <w:rPr>
          <w:b/>
          <w:u w:val="single"/>
        </w:rPr>
      </w:pPr>
    </w:p>
    <w:p w:rsidR="00057D57" w:rsidRDefault="00057D57" w:rsidP="00057D57">
      <w:pPr>
        <w:ind w:left="360"/>
        <w:rPr>
          <w:b/>
          <w:u w:val="single"/>
        </w:rPr>
      </w:pPr>
    </w:p>
    <w:p w:rsidR="00554423" w:rsidRDefault="00554423" w:rsidP="00057D57">
      <w:pPr>
        <w:ind w:left="360"/>
        <w:rPr>
          <w:b/>
          <w:u w:val="single"/>
        </w:rPr>
      </w:pPr>
      <w:r w:rsidRPr="00057D57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700A22" wp14:editId="7241B90D">
                <wp:simplePos x="0" y="0"/>
                <wp:positionH relativeFrom="margin">
                  <wp:posOffset>-248285</wp:posOffset>
                </wp:positionH>
                <wp:positionV relativeFrom="paragraph">
                  <wp:posOffset>76200</wp:posOffset>
                </wp:positionV>
                <wp:extent cx="6200775" cy="79343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57" w:rsidRDefault="00057D57">
                            <w:r>
                              <w:t xml:space="preserve">Using the website </w:t>
                            </w:r>
                            <w:hyperlink r:id="rId26" w:history="1">
                              <w:r w:rsidRPr="003A6177">
                                <w:rPr>
                                  <w:rStyle w:val="Hyperlink"/>
                                </w:rPr>
                                <w:t>http://www.cellsalive.com/</w:t>
                              </w:r>
                            </w:hyperlink>
                            <w:r>
                              <w:t xml:space="preserve"> </w:t>
                            </w:r>
                            <w:r w:rsidR="00554423">
                              <w:t xml:space="preserve"> Produce a diagram of an animal and a plant cell including all of the subcellular structures.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0A22" id="_x0000_s1029" type="#_x0000_t202" style="position:absolute;left:0;text-align:left;margin-left:-19.55pt;margin-top:6pt;width:488.25pt;height:62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">
                <v:textbox>
                  <w:txbxContent>
                    <w:p w:rsidR="00057D57" w:rsidRDefault="00057D57">
                      <w:r>
                        <w:t xml:space="preserve">Using the website </w:t>
                      </w:r>
                      <w:hyperlink r:id="rId27" w:history="1">
                        <w:r w:rsidRPr="003A6177">
                          <w:rPr>
                            <w:rStyle w:val="Hyperlink"/>
                          </w:rPr>
                          <w:t>http://www.cellsalive.com/</w:t>
                        </w:r>
                      </w:hyperlink>
                      <w:r>
                        <w:t xml:space="preserve"> </w:t>
                      </w:r>
                      <w:r w:rsidR="00554423">
                        <w:t xml:space="preserve"> Produce a diagram of an animal and a plant cell including all of the subcellular structures.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4423" w:rsidRDefault="00554423" w:rsidP="00057D57">
      <w:pPr>
        <w:ind w:left="360"/>
        <w:rPr>
          <w:b/>
          <w:u w:val="single"/>
        </w:rPr>
      </w:pPr>
    </w:p>
    <w:p w:rsidR="00554423" w:rsidRDefault="00554423" w:rsidP="00057D57">
      <w:pPr>
        <w:ind w:left="360"/>
        <w:rPr>
          <w:b/>
          <w:u w:val="single"/>
        </w:rPr>
      </w:pPr>
    </w:p>
    <w:p w:rsidR="00554423" w:rsidRDefault="00554423" w:rsidP="00057D57">
      <w:pPr>
        <w:ind w:left="360"/>
        <w:rPr>
          <w:b/>
          <w:u w:val="single"/>
        </w:rPr>
      </w:pPr>
      <w:r w:rsidRPr="00554423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7D123E" wp14:editId="6531C105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705475" cy="53625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23" w:rsidRDefault="00554423">
                            <w:r>
                              <w:t>Draw a diagram of an atom</w:t>
                            </w:r>
                          </w:p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>
                            <w:r>
                              <w:t>Describe the structure of an atom</w:t>
                            </w:r>
                          </w:p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  <w:p w:rsidR="00554423" w:rsidRDefault="005544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123E" id="_x0000_s1030" type="#_x0000_t202" style="position:absolute;left:0;text-align:left;margin-left:398.05pt;margin-top:3.9pt;width:449.25pt;height:422.2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">
                <v:textbox>
                  <w:txbxContent>
                    <w:p w:rsidR="00554423" w:rsidRDefault="00554423">
                      <w:r>
                        <w:t>Draw a diagram of an atom</w:t>
                      </w:r>
                    </w:p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>
                      <w:r>
                        <w:t>Describe the structure of an atom</w:t>
                      </w:r>
                    </w:p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  <w:p w:rsidR="00554423" w:rsidRDefault="00554423"/>
                  </w:txbxContent>
                </v:textbox>
                <w10:wrap type="square" anchorx="margin"/>
              </v:shape>
            </w:pict>
          </mc:Fallback>
        </mc:AlternateContent>
      </w:r>
    </w:p>
    <w:p w:rsidR="00554423" w:rsidRDefault="00554423" w:rsidP="00057D57">
      <w:pPr>
        <w:ind w:left="360"/>
        <w:rPr>
          <w:b/>
          <w:u w:val="single"/>
        </w:rPr>
      </w:pPr>
      <w:r w:rsidRPr="00554423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D554E1" wp14:editId="5625FECC">
                <wp:simplePos x="0" y="0"/>
                <wp:positionH relativeFrom="column">
                  <wp:posOffset>19050</wp:posOffset>
                </wp:positionH>
                <wp:positionV relativeFrom="paragraph">
                  <wp:posOffset>295275</wp:posOffset>
                </wp:positionV>
                <wp:extent cx="5676900" cy="22288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23" w:rsidRDefault="00554423">
                            <w:r>
                              <w:t>Complete the tale below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1"/>
                              <w:gridCol w:w="2851"/>
                              <w:gridCol w:w="2851"/>
                            </w:tblGrid>
                            <w:tr w:rsidR="00554423" w:rsidTr="00554423">
                              <w:tc>
                                <w:tcPr>
                                  <w:tcW w:w="2851" w:type="dxa"/>
                                </w:tcPr>
                                <w:p w:rsidR="00554423" w:rsidRDefault="00554423">
                                  <w:r>
                                    <w:t>Particle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554423" w:rsidRDefault="00554423">
                                  <w:r>
                                    <w:t>Relative mass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554423" w:rsidRDefault="00554423">
                                  <w:r>
                                    <w:t>Charge</w:t>
                                  </w:r>
                                </w:p>
                              </w:tc>
                            </w:tr>
                            <w:tr w:rsidR="00554423" w:rsidTr="00554423">
                              <w:tc>
                                <w:tcPr>
                                  <w:tcW w:w="2851" w:type="dxa"/>
                                </w:tcPr>
                                <w:p w:rsidR="00554423" w:rsidRDefault="00554423">
                                  <w:r>
                                    <w:t>Proton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554423" w:rsidRDefault="00554423"/>
                              </w:tc>
                              <w:tc>
                                <w:tcPr>
                                  <w:tcW w:w="2851" w:type="dxa"/>
                                </w:tcPr>
                                <w:p w:rsidR="00554423" w:rsidRDefault="00554423"/>
                              </w:tc>
                            </w:tr>
                            <w:tr w:rsidR="00554423" w:rsidTr="00554423">
                              <w:tc>
                                <w:tcPr>
                                  <w:tcW w:w="2851" w:type="dxa"/>
                                </w:tcPr>
                                <w:p w:rsidR="00554423" w:rsidRDefault="00554423">
                                  <w:r>
                                    <w:t>Neutron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554423" w:rsidRDefault="00554423"/>
                              </w:tc>
                              <w:tc>
                                <w:tcPr>
                                  <w:tcW w:w="2851" w:type="dxa"/>
                                </w:tcPr>
                                <w:p w:rsidR="00554423" w:rsidRDefault="00554423"/>
                              </w:tc>
                            </w:tr>
                            <w:tr w:rsidR="00554423" w:rsidTr="00554423">
                              <w:tc>
                                <w:tcPr>
                                  <w:tcW w:w="2851" w:type="dxa"/>
                                </w:tcPr>
                                <w:p w:rsidR="00554423" w:rsidRDefault="00554423">
                                  <w:r>
                                    <w:t>Electron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554423" w:rsidRDefault="00554423"/>
                              </w:tc>
                              <w:tc>
                                <w:tcPr>
                                  <w:tcW w:w="2851" w:type="dxa"/>
                                </w:tcPr>
                                <w:p w:rsidR="00554423" w:rsidRDefault="00554423"/>
                              </w:tc>
                            </w:tr>
                          </w:tbl>
                          <w:p w:rsidR="00554423" w:rsidRDefault="005544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54E1" id="_x0000_s1031" type="#_x0000_t202" style="position:absolute;left:0;text-align:left;margin-left:1.5pt;margin-top:23.25pt;width:447pt;height:17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" stroked="f">
                <v:textbox>
                  <w:txbxContent>
                    <w:p w:rsidR="00554423" w:rsidRDefault="00554423">
                      <w:r>
                        <w:t>Complete the tale below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1"/>
                        <w:gridCol w:w="2851"/>
                        <w:gridCol w:w="2851"/>
                      </w:tblGrid>
                      <w:tr w:rsidR="00554423" w:rsidTr="00554423">
                        <w:tc>
                          <w:tcPr>
                            <w:tcW w:w="2851" w:type="dxa"/>
                          </w:tcPr>
                          <w:p w:rsidR="00554423" w:rsidRDefault="00554423">
                            <w:r>
                              <w:t>Particle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554423" w:rsidRDefault="00554423">
                            <w:r>
                              <w:t>Relative mass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554423" w:rsidRDefault="00554423">
                            <w:r>
                              <w:t>Charge</w:t>
                            </w:r>
                          </w:p>
                        </w:tc>
                      </w:tr>
                      <w:tr w:rsidR="00554423" w:rsidTr="00554423">
                        <w:tc>
                          <w:tcPr>
                            <w:tcW w:w="2851" w:type="dxa"/>
                          </w:tcPr>
                          <w:p w:rsidR="00554423" w:rsidRDefault="00554423">
                            <w:r>
                              <w:t>Proton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554423" w:rsidRDefault="00554423"/>
                        </w:tc>
                        <w:tc>
                          <w:tcPr>
                            <w:tcW w:w="2851" w:type="dxa"/>
                          </w:tcPr>
                          <w:p w:rsidR="00554423" w:rsidRDefault="00554423"/>
                        </w:tc>
                      </w:tr>
                      <w:tr w:rsidR="00554423" w:rsidTr="00554423">
                        <w:tc>
                          <w:tcPr>
                            <w:tcW w:w="2851" w:type="dxa"/>
                          </w:tcPr>
                          <w:p w:rsidR="00554423" w:rsidRDefault="00554423">
                            <w:r>
                              <w:t>Neutron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554423" w:rsidRDefault="00554423"/>
                        </w:tc>
                        <w:tc>
                          <w:tcPr>
                            <w:tcW w:w="2851" w:type="dxa"/>
                          </w:tcPr>
                          <w:p w:rsidR="00554423" w:rsidRDefault="00554423"/>
                        </w:tc>
                      </w:tr>
                      <w:tr w:rsidR="00554423" w:rsidTr="00554423">
                        <w:tc>
                          <w:tcPr>
                            <w:tcW w:w="2851" w:type="dxa"/>
                          </w:tcPr>
                          <w:p w:rsidR="00554423" w:rsidRDefault="00554423">
                            <w:r>
                              <w:t>Electron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554423" w:rsidRDefault="00554423"/>
                        </w:tc>
                        <w:tc>
                          <w:tcPr>
                            <w:tcW w:w="2851" w:type="dxa"/>
                          </w:tcPr>
                          <w:p w:rsidR="00554423" w:rsidRDefault="00554423"/>
                        </w:tc>
                      </w:tr>
                    </w:tbl>
                    <w:p w:rsidR="00554423" w:rsidRDefault="00554423"/>
                  </w:txbxContent>
                </v:textbox>
                <w10:wrap type="square"/>
              </v:shape>
            </w:pict>
          </mc:Fallback>
        </mc:AlternateContent>
      </w:r>
    </w:p>
    <w:p w:rsidR="00554423" w:rsidRDefault="00554423" w:rsidP="00057D57">
      <w:pPr>
        <w:ind w:left="360"/>
        <w:rPr>
          <w:b/>
          <w:u w:val="single"/>
        </w:rPr>
      </w:pPr>
    </w:p>
    <w:p w:rsidR="00554423" w:rsidRDefault="00554423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Research the meaning of stoichiometry and produce an A4 sheet that summarises what you have already used in this branch of chemistry</w:t>
      </w: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</w:p>
    <w:p w:rsidR="00AA0E0F" w:rsidRDefault="00AA0E0F" w:rsidP="00057D57">
      <w:pPr>
        <w:ind w:left="360"/>
        <w:rPr>
          <w:b/>
          <w:u w:val="single"/>
        </w:rPr>
      </w:pPr>
      <w:r w:rsidRPr="00554423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B35149" wp14:editId="3F421378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705475" cy="73723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37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0F" w:rsidRDefault="00AA0E0F" w:rsidP="00AA0E0F">
                            <w:r>
                              <w:t>Draw a diagram and annotate to describe the separation technique: paper chromatography</w:t>
                            </w:r>
                          </w:p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>
                            <w:r>
                              <w:t>Research a 2</w:t>
                            </w:r>
                            <w:r w:rsidRPr="00AA0E0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method of chromatography called thin layer chromatography (TLC) and explain how it is different to paper chromatography</w:t>
                            </w:r>
                          </w:p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>
                            <w:r>
                              <w:t>Explain what Rf values are and how they can be calculated</w:t>
                            </w:r>
                          </w:p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  <w:p w:rsidR="00AA0E0F" w:rsidRDefault="00AA0E0F" w:rsidP="00AA0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5149" id="_x0000_s1032" type="#_x0000_t202" style="position:absolute;left:0;text-align:left;margin-left:398.05pt;margin-top:26.25pt;width:449.25pt;height:580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">
                <v:textbox>
                  <w:txbxContent>
                    <w:p w:rsidR="00AA0E0F" w:rsidRDefault="00AA0E0F" w:rsidP="00AA0E0F">
                      <w:r>
                        <w:t>Draw a diagram and annotate to describe the separation technique: paper chromatography</w:t>
                      </w:r>
                    </w:p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>
                      <w:r>
                        <w:t>Research a 2</w:t>
                      </w:r>
                      <w:r w:rsidRPr="00AA0E0F">
                        <w:rPr>
                          <w:vertAlign w:val="superscript"/>
                        </w:rPr>
                        <w:t>nd</w:t>
                      </w:r>
                      <w:r>
                        <w:t xml:space="preserve"> method of chromatography called thin layer chromatography (TLC) and explain how it is different to paper chromatography</w:t>
                      </w:r>
                    </w:p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>
                      <w:r>
                        <w:t>Explain what Rf values are and how they can be calculated</w:t>
                      </w:r>
                    </w:p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  <w:p w:rsidR="00AA0E0F" w:rsidRDefault="00AA0E0F" w:rsidP="00AA0E0F"/>
                  </w:txbxContent>
                </v:textbox>
                <w10:wrap type="square" anchorx="margin"/>
              </v:shape>
            </w:pict>
          </mc:Fallback>
        </mc:AlternateContent>
      </w:r>
    </w:p>
    <w:p w:rsidR="00AA0E0F" w:rsidRDefault="00AA0E0F" w:rsidP="00057D57">
      <w:pPr>
        <w:ind w:left="360"/>
        <w:rPr>
          <w:b/>
          <w:u w:val="single"/>
        </w:rPr>
      </w:pPr>
    </w:p>
    <w:p w:rsidR="00554423" w:rsidRDefault="00651952" w:rsidP="00057D57">
      <w:pPr>
        <w:ind w:left="360"/>
        <w:rPr>
          <w:b/>
          <w:u w:val="single"/>
        </w:rPr>
      </w:pPr>
      <w:r w:rsidRPr="00651952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C5CD55F" wp14:editId="50726D03">
                <wp:simplePos x="0" y="0"/>
                <wp:positionH relativeFrom="column">
                  <wp:posOffset>266700</wp:posOffset>
                </wp:positionH>
                <wp:positionV relativeFrom="paragraph">
                  <wp:posOffset>20955</wp:posOffset>
                </wp:positionV>
                <wp:extent cx="5638800" cy="88106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52" w:rsidRDefault="00651952">
                            <w:r>
                              <w:t>Produce a poster on the periodic table, include descriptions of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The groups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The development of the periodic table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Atomic mass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Transition elements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rows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D55F" id="_x0000_s1033" type="#_x0000_t202" style="position:absolute;left:0;text-align:left;margin-left:21pt;margin-top:1.65pt;width:444pt;height:693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">
                <v:textbox>
                  <w:txbxContent>
                    <w:p w:rsidR="00651952" w:rsidRDefault="00651952">
                      <w:r>
                        <w:t>Produce a poster on the periodic table, include descriptions of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The groups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The development of the periodic table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Atomic mass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Transition elements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rows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tblpY="2115"/>
        <w:tblW w:w="9030" w:type="dxa"/>
        <w:tblLook w:val="04A0" w:firstRow="1" w:lastRow="0" w:firstColumn="1" w:lastColumn="0" w:noHBand="0" w:noVBand="1"/>
      </w:tblPr>
      <w:tblGrid>
        <w:gridCol w:w="4515"/>
        <w:gridCol w:w="4515"/>
      </w:tblGrid>
      <w:tr w:rsidR="00651952" w:rsidTr="00651952">
        <w:trPr>
          <w:trHeight w:val="891"/>
        </w:trPr>
        <w:tc>
          <w:tcPr>
            <w:tcW w:w="4515" w:type="dxa"/>
          </w:tcPr>
          <w:p w:rsidR="00651952" w:rsidRDefault="00651952" w:rsidP="006519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longitudinal</w:t>
            </w:r>
          </w:p>
        </w:tc>
        <w:tc>
          <w:tcPr>
            <w:tcW w:w="4515" w:type="dxa"/>
          </w:tcPr>
          <w:p w:rsidR="00651952" w:rsidRDefault="00651952" w:rsidP="006519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Transverse</w:t>
            </w:r>
          </w:p>
        </w:tc>
      </w:tr>
      <w:tr w:rsidR="00651952" w:rsidTr="00FA0780">
        <w:trPr>
          <w:trHeight w:val="6179"/>
        </w:trPr>
        <w:tc>
          <w:tcPr>
            <w:tcW w:w="4515" w:type="dxa"/>
          </w:tcPr>
          <w:p w:rsidR="00651952" w:rsidRDefault="00651952" w:rsidP="00651952">
            <w:pPr>
              <w:rPr>
                <w:b/>
                <w:u w:val="single"/>
              </w:rPr>
            </w:pPr>
          </w:p>
        </w:tc>
        <w:tc>
          <w:tcPr>
            <w:tcW w:w="4515" w:type="dxa"/>
          </w:tcPr>
          <w:p w:rsidR="00651952" w:rsidRDefault="00651952" w:rsidP="00651952">
            <w:pPr>
              <w:rPr>
                <w:b/>
                <w:u w:val="single"/>
              </w:rPr>
            </w:pPr>
          </w:p>
        </w:tc>
      </w:tr>
    </w:tbl>
    <w:p w:rsidR="00554423" w:rsidRDefault="00554423" w:rsidP="00057D57">
      <w:pPr>
        <w:ind w:left="360"/>
        <w:rPr>
          <w:b/>
          <w:u w:val="single"/>
        </w:rPr>
      </w:pPr>
    </w:p>
    <w:p w:rsidR="00554423" w:rsidRDefault="00651952" w:rsidP="00651952">
      <w:r>
        <w:t>Research and compare longitudinal and transverse waves. Include:</w:t>
      </w:r>
    </w:p>
    <w:p w:rsidR="00651952" w:rsidRDefault="00651952" w:rsidP="00651952">
      <w:pPr>
        <w:pStyle w:val="ListParagraph"/>
        <w:numPr>
          <w:ilvl w:val="0"/>
          <w:numId w:val="14"/>
        </w:numPr>
      </w:pPr>
      <w:r>
        <w:t>A labelled diagram</w:t>
      </w:r>
    </w:p>
    <w:p w:rsidR="00651952" w:rsidRDefault="00651952" w:rsidP="00651952">
      <w:pPr>
        <w:pStyle w:val="ListParagraph"/>
        <w:numPr>
          <w:ilvl w:val="0"/>
          <w:numId w:val="14"/>
        </w:numPr>
      </w:pPr>
      <w:r>
        <w:t>A description</w:t>
      </w:r>
    </w:p>
    <w:p w:rsidR="00651952" w:rsidRPr="00651952" w:rsidRDefault="00651952" w:rsidP="00651952">
      <w:pPr>
        <w:pStyle w:val="ListParagraph"/>
        <w:numPr>
          <w:ilvl w:val="0"/>
          <w:numId w:val="14"/>
        </w:numPr>
      </w:pPr>
      <w:r>
        <w:t>examples</w:t>
      </w:r>
    </w:p>
    <w:p w:rsidR="00554423" w:rsidRDefault="00554423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651952" w:rsidRDefault="00651952" w:rsidP="00057D57">
      <w:pPr>
        <w:ind w:left="360"/>
        <w:rPr>
          <w:b/>
          <w:u w:val="single"/>
        </w:rPr>
      </w:pPr>
    </w:p>
    <w:p w:rsidR="005C4D0B" w:rsidRDefault="005C4D0B" w:rsidP="00057D57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Draw a diagram of a wave</w:t>
      </w: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1E7207F" wp14:editId="4AD6AF88">
                <wp:simplePos x="0" y="0"/>
                <wp:positionH relativeFrom="column">
                  <wp:posOffset>217805</wp:posOffset>
                </wp:positionH>
                <wp:positionV relativeFrom="paragraph">
                  <wp:posOffset>390525</wp:posOffset>
                </wp:positionV>
                <wp:extent cx="5397500" cy="1991995"/>
                <wp:effectExtent l="0" t="0" r="12700" b="273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0B" w:rsidRDefault="005C4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207F" id="_x0000_s1034" type="#_x0000_t202" style="position:absolute;left:0;text-align:left;margin-left:17.15pt;margin-top:30.75pt;width:425pt;height:156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">
                <v:textbox>
                  <w:txbxContent>
                    <w:p w:rsidR="005C4D0B" w:rsidRDefault="005C4D0B"/>
                  </w:txbxContent>
                </v:textbox>
                <w10:wrap type="square"/>
              </v:shape>
            </w:pict>
          </mc:Fallback>
        </mc:AlternateContent>
      </w:r>
      <w:r>
        <w:t>On the diagram label the amplitude and wavelength</w:t>
      </w: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  <w:r>
        <w:t>In musical instruments, how does changing the frequency effect the sound of the wave?</w:t>
      </w: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  <w:r>
        <w:t>How does changing the amplitude effect the sound of the wave?</w:t>
      </w:r>
    </w:p>
    <w:p w:rsidR="005C4D0B" w:rsidRDefault="005C4D0B" w:rsidP="00057D57">
      <w:pPr>
        <w:ind w:left="360"/>
      </w:pPr>
    </w:p>
    <w:p w:rsidR="005C4D0B" w:rsidRPr="005C4D0B" w:rsidRDefault="005C4D0B" w:rsidP="00057D57">
      <w:pPr>
        <w:ind w:left="360"/>
      </w:pPr>
    </w:p>
    <w:p w:rsidR="005C4D0B" w:rsidRDefault="005C4D0B" w:rsidP="00057D57">
      <w:pPr>
        <w:ind w:left="360"/>
        <w:rPr>
          <w:b/>
          <w:u w:val="single"/>
        </w:rPr>
      </w:pPr>
    </w:p>
    <w:p w:rsidR="005C4D0B" w:rsidRDefault="005C4D0B" w:rsidP="00057D57">
      <w:pPr>
        <w:ind w:left="360"/>
        <w:rPr>
          <w:b/>
          <w:u w:val="single"/>
        </w:rPr>
      </w:pPr>
    </w:p>
    <w:p w:rsidR="005C4D0B" w:rsidRDefault="005C4D0B" w:rsidP="00057D57">
      <w:pPr>
        <w:ind w:left="360"/>
        <w:rPr>
          <w:b/>
          <w:u w:val="single"/>
        </w:rPr>
      </w:pPr>
    </w:p>
    <w:p w:rsidR="005C4D0B" w:rsidRDefault="005C4D0B" w:rsidP="00057D57">
      <w:pPr>
        <w:ind w:left="360"/>
        <w:rPr>
          <w:b/>
          <w:u w:val="single"/>
        </w:rPr>
      </w:pPr>
    </w:p>
    <w:p w:rsidR="005C4D0B" w:rsidRDefault="005C4D0B" w:rsidP="00057D57">
      <w:pPr>
        <w:ind w:left="360"/>
        <w:rPr>
          <w:b/>
          <w:u w:val="single"/>
        </w:rPr>
      </w:pPr>
    </w:p>
    <w:p w:rsidR="005C4D0B" w:rsidRDefault="005C4D0B" w:rsidP="00057D57">
      <w:pPr>
        <w:ind w:left="360"/>
        <w:rPr>
          <w:b/>
          <w:u w:val="single"/>
        </w:rPr>
      </w:pPr>
    </w:p>
    <w:p w:rsidR="00554423" w:rsidRDefault="005C4D0B" w:rsidP="00057D57">
      <w:pPr>
        <w:ind w:left="360"/>
      </w:pPr>
      <w:r>
        <w:rPr>
          <w:b/>
          <w:u w:val="single"/>
        </w:rPr>
        <w:lastRenderedPageBreak/>
        <w:t xml:space="preserve">                                                                      </w:t>
      </w:r>
      <w:r w:rsidR="00651952" w:rsidRPr="00651952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EA3F593" wp14:editId="0310E45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19800" cy="85344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5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52" w:rsidRDefault="00651952">
                            <w:r>
                              <w:t>Research the electromagnetic spectrum and produce a leaflet on its properties.</w:t>
                            </w:r>
                          </w:p>
                          <w:p w:rsidR="00651952" w:rsidRDefault="00651952">
                            <w:r>
                              <w:t>Include,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All of the waves 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The frequency and wavelength of each wave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Uses of each type of wave</w:t>
                            </w:r>
                          </w:p>
                          <w:p w:rsidR="00651952" w:rsidRDefault="00651952" w:rsidP="006519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What all the waves have in common.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F593" id="_x0000_s1035" type="#_x0000_t202" style="position:absolute;left:0;text-align:left;margin-left:0;margin-top:.75pt;width:474pt;height:67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">
                <v:textbox>
                  <w:txbxContent>
                    <w:p w:rsidR="00651952" w:rsidRDefault="00651952">
                      <w:r>
                        <w:t>Research the electromagnetic spectrum and produce a leaflet on its properties.</w:t>
                      </w:r>
                    </w:p>
                    <w:p w:rsidR="00651952" w:rsidRDefault="00651952">
                      <w:r>
                        <w:t>Include,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All of the waves 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The frequency and wavelength of each wave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Uses of each type of wave</w:t>
                      </w:r>
                    </w:p>
                    <w:p w:rsidR="00651952" w:rsidRDefault="00651952" w:rsidP="00651952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What all the waves have in common.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0B" w:rsidRDefault="005C4D0B" w:rsidP="00057D57">
      <w:pPr>
        <w:ind w:left="360"/>
      </w:pPr>
      <w:r>
        <w:lastRenderedPageBreak/>
        <w:t>What is an endoscope?</w:t>
      </w: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  <w:r>
        <w:t>Explain the use of an endoscope in medicine</w:t>
      </w: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  <w:r>
        <w:t>Research what Bluetooth is, and how is it used in communication.</w:t>
      </w: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  <w:r>
        <w:t>What is broadband? How does it work?</w:t>
      </w:r>
      <w:bookmarkStart w:id="0" w:name="_GoBack"/>
      <w:bookmarkEnd w:id="0"/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2B279D" w:rsidRDefault="002B279D" w:rsidP="00057D57">
      <w:pPr>
        <w:ind w:left="360"/>
      </w:pP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</w:pPr>
    </w:p>
    <w:p w:rsidR="005C4D0B" w:rsidRDefault="005C4D0B" w:rsidP="00057D57">
      <w:pPr>
        <w:ind w:left="360"/>
        <w:rPr>
          <w:b/>
          <w:u w:val="single"/>
        </w:rPr>
      </w:pPr>
    </w:p>
    <w:sectPr w:rsidR="005C4D0B" w:rsidSect="008140F5">
      <w:footerReference w:type="default" r:id="rId28"/>
      <w:pgSz w:w="11906" w:h="16838"/>
      <w:pgMar w:top="1440" w:right="1440" w:bottom="1440" w:left="1440" w:header="708" w:footer="708" w:gutter="0"/>
      <w:pgBorders w:offsetFrom="page">
        <w:top w:val="thinThickSmallGap" w:sz="24" w:space="24" w:color="5B9BD5" w:themeColor="accent1"/>
        <w:left w:val="thinThickSmallGap" w:sz="24" w:space="24" w:color="5B9BD5" w:themeColor="accent1"/>
        <w:bottom w:val="thickThinSmallGap" w:sz="24" w:space="24" w:color="5B9BD5" w:themeColor="accent1"/>
        <w:right w:val="thickThinSmallGap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2F" w:rsidRDefault="00240F2F" w:rsidP="00892C1C">
      <w:pPr>
        <w:spacing w:after="0" w:line="240" w:lineRule="auto"/>
      </w:pPr>
      <w:r>
        <w:separator/>
      </w:r>
    </w:p>
  </w:endnote>
  <w:endnote w:type="continuationSeparator" w:id="0">
    <w:p w:rsidR="00240F2F" w:rsidRDefault="00240F2F" w:rsidP="0089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620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864" w:rsidRDefault="00BA48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79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A4864" w:rsidRDefault="00BA4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2F" w:rsidRDefault="00240F2F" w:rsidP="00892C1C">
      <w:pPr>
        <w:spacing w:after="0" w:line="240" w:lineRule="auto"/>
      </w:pPr>
      <w:r>
        <w:separator/>
      </w:r>
    </w:p>
  </w:footnote>
  <w:footnote w:type="continuationSeparator" w:id="0">
    <w:p w:rsidR="00240F2F" w:rsidRDefault="00240F2F" w:rsidP="0089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309"/>
    <w:multiLevelType w:val="hybridMultilevel"/>
    <w:tmpl w:val="209A0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71FC"/>
    <w:multiLevelType w:val="hybridMultilevel"/>
    <w:tmpl w:val="54E8D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D6312"/>
    <w:multiLevelType w:val="hybridMultilevel"/>
    <w:tmpl w:val="CA4660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A0651"/>
    <w:multiLevelType w:val="hybridMultilevel"/>
    <w:tmpl w:val="106E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F21EF"/>
    <w:multiLevelType w:val="hybridMultilevel"/>
    <w:tmpl w:val="0D7A76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32224"/>
    <w:multiLevelType w:val="hybridMultilevel"/>
    <w:tmpl w:val="085AB5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61D32"/>
    <w:multiLevelType w:val="hybridMultilevel"/>
    <w:tmpl w:val="639CC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C65A5"/>
    <w:multiLevelType w:val="hybridMultilevel"/>
    <w:tmpl w:val="618C9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D0BA6"/>
    <w:multiLevelType w:val="hybridMultilevel"/>
    <w:tmpl w:val="CD0CCB60"/>
    <w:lvl w:ilvl="0" w:tplc="B3B833F0">
      <w:start w:val="1"/>
      <w:numFmt w:val="decimal"/>
      <w:lvlText w:val="%1."/>
      <w:lvlJc w:val="left"/>
      <w:pPr>
        <w:ind w:left="720" w:hanging="360"/>
      </w:pPr>
      <w:rPr>
        <w:rFonts w:cs="AvenirLTStd-Heavy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5688B"/>
    <w:multiLevelType w:val="hybridMultilevel"/>
    <w:tmpl w:val="CD68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B3224"/>
    <w:multiLevelType w:val="hybridMultilevel"/>
    <w:tmpl w:val="8B8019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240B7"/>
    <w:multiLevelType w:val="hybridMultilevel"/>
    <w:tmpl w:val="96B8B066"/>
    <w:lvl w:ilvl="0" w:tplc="7D0C9D50">
      <w:start w:val="1"/>
      <w:numFmt w:val="decimal"/>
      <w:lvlText w:val="%1."/>
      <w:lvlJc w:val="left"/>
      <w:pPr>
        <w:ind w:left="720" w:hanging="360"/>
      </w:pPr>
      <w:rPr>
        <w:rFonts w:ascii="AvenirLTStd-Heavy" w:hAnsi="AvenirLTStd-Heavy" w:cs="AvenirLTStd-Heavy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37A6C"/>
    <w:multiLevelType w:val="hybridMultilevel"/>
    <w:tmpl w:val="91E2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B4885"/>
    <w:multiLevelType w:val="hybridMultilevel"/>
    <w:tmpl w:val="D4AA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B3C1E"/>
    <w:multiLevelType w:val="hybridMultilevel"/>
    <w:tmpl w:val="32901C54"/>
    <w:lvl w:ilvl="0" w:tplc="181C40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CFB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E69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CED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445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02B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8F7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866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277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E3"/>
    <w:rsid w:val="00004B5F"/>
    <w:rsid w:val="00006300"/>
    <w:rsid w:val="00057D57"/>
    <w:rsid w:val="000605E8"/>
    <w:rsid w:val="00084059"/>
    <w:rsid w:val="00091AB1"/>
    <w:rsid w:val="000A16FC"/>
    <w:rsid w:val="000A1AFE"/>
    <w:rsid w:val="000B4D12"/>
    <w:rsid w:val="000D22B6"/>
    <w:rsid w:val="000E52EB"/>
    <w:rsid w:val="00111E18"/>
    <w:rsid w:val="0012352A"/>
    <w:rsid w:val="0015026A"/>
    <w:rsid w:val="001804A8"/>
    <w:rsid w:val="00185148"/>
    <w:rsid w:val="00187C01"/>
    <w:rsid w:val="00195F67"/>
    <w:rsid w:val="001A715D"/>
    <w:rsid w:val="001C6A0C"/>
    <w:rsid w:val="001D0A23"/>
    <w:rsid w:val="001D1795"/>
    <w:rsid w:val="001E1206"/>
    <w:rsid w:val="001F7BD4"/>
    <w:rsid w:val="002137BE"/>
    <w:rsid w:val="00240F2F"/>
    <w:rsid w:val="0024650F"/>
    <w:rsid w:val="00246AA7"/>
    <w:rsid w:val="00246F62"/>
    <w:rsid w:val="002629F9"/>
    <w:rsid w:val="00265098"/>
    <w:rsid w:val="00271F34"/>
    <w:rsid w:val="0027380F"/>
    <w:rsid w:val="00290DF7"/>
    <w:rsid w:val="002B279D"/>
    <w:rsid w:val="002C46D7"/>
    <w:rsid w:val="002E1233"/>
    <w:rsid w:val="002E6EC1"/>
    <w:rsid w:val="002E7F31"/>
    <w:rsid w:val="002F0AE8"/>
    <w:rsid w:val="002F368B"/>
    <w:rsid w:val="002F57F2"/>
    <w:rsid w:val="003018A1"/>
    <w:rsid w:val="00302197"/>
    <w:rsid w:val="00302BAB"/>
    <w:rsid w:val="00322BE4"/>
    <w:rsid w:val="003555CA"/>
    <w:rsid w:val="003776E4"/>
    <w:rsid w:val="00413B77"/>
    <w:rsid w:val="00423A4C"/>
    <w:rsid w:val="004360B3"/>
    <w:rsid w:val="0044173B"/>
    <w:rsid w:val="00457083"/>
    <w:rsid w:val="0046492A"/>
    <w:rsid w:val="004709A0"/>
    <w:rsid w:val="00474AF8"/>
    <w:rsid w:val="00482C12"/>
    <w:rsid w:val="00490B17"/>
    <w:rsid w:val="00495EBB"/>
    <w:rsid w:val="004B1E57"/>
    <w:rsid w:val="004D05EA"/>
    <w:rsid w:val="004D234A"/>
    <w:rsid w:val="004E6DD9"/>
    <w:rsid w:val="004F21EB"/>
    <w:rsid w:val="004F7C24"/>
    <w:rsid w:val="0053575D"/>
    <w:rsid w:val="00554423"/>
    <w:rsid w:val="005734EC"/>
    <w:rsid w:val="005821DC"/>
    <w:rsid w:val="00590BD6"/>
    <w:rsid w:val="005B08D0"/>
    <w:rsid w:val="005B1400"/>
    <w:rsid w:val="005C4D0B"/>
    <w:rsid w:val="005D402D"/>
    <w:rsid w:val="005E09C6"/>
    <w:rsid w:val="005F33D3"/>
    <w:rsid w:val="00601DE4"/>
    <w:rsid w:val="006044BC"/>
    <w:rsid w:val="006045E1"/>
    <w:rsid w:val="00604A27"/>
    <w:rsid w:val="0062674D"/>
    <w:rsid w:val="00632599"/>
    <w:rsid w:val="006339C4"/>
    <w:rsid w:val="006467E3"/>
    <w:rsid w:val="00646CDC"/>
    <w:rsid w:val="00651952"/>
    <w:rsid w:val="00652811"/>
    <w:rsid w:val="0069635C"/>
    <w:rsid w:val="006B4C2E"/>
    <w:rsid w:val="006D4EDA"/>
    <w:rsid w:val="006F247F"/>
    <w:rsid w:val="0072778D"/>
    <w:rsid w:val="007315C1"/>
    <w:rsid w:val="007503D8"/>
    <w:rsid w:val="007505F5"/>
    <w:rsid w:val="00753A25"/>
    <w:rsid w:val="00784637"/>
    <w:rsid w:val="007957FA"/>
    <w:rsid w:val="007A1A46"/>
    <w:rsid w:val="007A6CE2"/>
    <w:rsid w:val="007C4E1A"/>
    <w:rsid w:val="007D0F72"/>
    <w:rsid w:val="007D4FE1"/>
    <w:rsid w:val="007D5CFA"/>
    <w:rsid w:val="00800342"/>
    <w:rsid w:val="00804D9F"/>
    <w:rsid w:val="008140F5"/>
    <w:rsid w:val="00823B70"/>
    <w:rsid w:val="00835674"/>
    <w:rsid w:val="00851E22"/>
    <w:rsid w:val="008543A4"/>
    <w:rsid w:val="00856977"/>
    <w:rsid w:val="0087368D"/>
    <w:rsid w:val="00881395"/>
    <w:rsid w:val="00881DD2"/>
    <w:rsid w:val="00892C1C"/>
    <w:rsid w:val="00892F66"/>
    <w:rsid w:val="008B0F0E"/>
    <w:rsid w:val="008C2AC7"/>
    <w:rsid w:val="008C3550"/>
    <w:rsid w:val="008C5F75"/>
    <w:rsid w:val="008E4A95"/>
    <w:rsid w:val="008F7247"/>
    <w:rsid w:val="009115A3"/>
    <w:rsid w:val="009115A5"/>
    <w:rsid w:val="00936BEE"/>
    <w:rsid w:val="009411BB"/>
    <w:rsid w:val="009420D2"/>
    <w:rsid w:val="0094785B"/>
    <w:rsid w:val="00963CC5"/>
    <w:rsid w:val="009679E1"/>
    <w:rsid w:val="00974E00"/>
    <w:rsid w:val="00990822"/>
    <w:rsid w:val="009A2DBD"/>
    <w:rsid w:val="009C62EA"/>
    <w:rsid w:val="009E0F59"/>
    <w:rsid w:val="009F2B65"/>
    <w:rsid w:val="00A16C0D"/>
    <w:rsid w:val="00A22CE6"/>
    <w:rsid w:val="00A504C3"/>
    <w:rsid w:val="00A577E9"/>
    <w:rsid w:val="00A76E86"/>
    <w:rsid w:val="00A77640"/>
    <w:rsid w:val="00A8019F"/>
    <w:rsid w:val="00A851CB"/>
    <w:rsid w:val="00AA0150"/>
    <w:rsid w:val="00AA0E0F"/>
    <w:rsid w:val="00AA299A"/>
    <w:rsid w:val="00AA7705"/>
    <w:rsid w:val="00AC3684"/>
    <w:rsid w:val="00B11471"/>
    <w:rsid w:val="00B17A01"/>
    <w:rsid w:val="00B36FC6"/>
    <w:rsid w:val="00B42BA0"/>
    <w:rsid w:val="00B45E29"/>
    <w:rsid w:val="00B51FC2"/>
    <w:rsid w:val="00B6271F"/>
    <w:rsid w:val="00B842E5"/>
    <w:rsid w:val="00B94B7C"/>
    <w:rsid w:val="00BA4864"/>
    <w:rsid w:val="00BC1B84"/>
    <w:rsid w:val="00BD0B86"/>
    <w:rsid w:val="00BE39A3"/>
    <w:rsid w:val="00C11A5E"/>
    <w:rsid w:val="00C46FCC"/>
    <w:rsid w:val="00C610F4"/>
    <w:rsid w:val="00C62430"/>
    <w:rsid w:val="00C65529"/>
    <w:rsid w:val="00C77CF6"/>
    <w:rsid w:val="00C82F23"/>
    <w:rsid w:val="00C95947"/>
    <w:rsid w:val="00C963F6"/>
    <w:rsid w:val="00CC74E6"/>
    <w:rsid w:val="00CD6925"/>
    <w:rsid w:val="00CE52DA"/>
    <w:rsid w:val="00CF3036"/>
    <w:rsid w:val="00D05D87"/>
    <w:rsid w:val="00D14E46"/>
    <w:rsid w:val="00D20444"/>
    <w:rsid w:val="00D2555B"/>
    <w:rsid w:val="00D3375A"/>
    <w:rsid w:val="00D460B4"/>
    <w:rsid w:val="00D47D22"/>
    <w:rsid w:val="00D50285"/>
    <w:rsid w:val="00D550F9"/>
    <w:rsid w:val="00D60058"/>
    <w:rsid w:val="00D60E04"/>
    <w:rsid w:val="00D91C7D"/>
    <w:rsid w:val="00D94897"/>
    <w:rsid w:val="00DA4DE2"/>
    <w:rsid w:val="00DA507E"/>
    <w:rsid w:val="00DD1676"/>
    <w:rsid w:val="00DD1741"/>
    <w:rsid w:val="00DD4E57"/>
    <w:rsid w:val="00DE510C"/>
    <w:rsid w:val="00E47320"/>
    <w:rsid w:val="00E566BB"/>
    <w:rsid w:val="00E62DC8"/>
    <w:rsid w:val="00E86443"/>
    <w:rsid w:val="00E91381"/>
    <w:rsid w:val="00E914C9"/>
    <w:rsid w:val="00E93127"/>
    <w:rsid w:val="00E95BF5"/>
    <w:rsid w:val="00EA0916"/>
    <w:rsid w:val="00EA6A44"/>
    <w:rsid w:val="00EC6744"/>
    <w:rsid w:val="00ED57C4"/>
    <w:rsid w:val="00ED59B2"/>
    <w:rsid w:val="00EF520D"/>
    <w:rsid w:val="00F21BEA"/>
    <w:rsid w:val="00F229AC"/>
    <w:rsid w:val="00F24F80"/>
    <w:rsid w:val="00F26244"/>
    <w:rsid w:val="00F31223"/>
    <w:rsid w:val="00F3576F"/>
    <w:rsid w:val="00F73792"/>
    <w:rsid w:val="00F83BFC"/>
    <w:rsid w:val="00FA0780"/>
    <w:rsid w:val="00FB33AC"/>
    <w:rsid w:val="00FB6AF0"/>
    <w:rsid w:val="00FD7A11"/>
    <w:rsid w:val="00FF337B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07EFD-8090-41F1-8944-6F0A952E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2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82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2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1C"/>
  </w:style>
  <w:style w:type="paragraph" w:styleId="Footer">
    <w:name w:val="footer"/>
    <w:basedOn w:val="Normal"/>
    <w:link w:val="FooterChar"/>
    <w:uiPriority w:val="99"/>
    <w:unhideWhenUsed/>
    <w:rsid w:val="00892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1C"/>
  </w:style>
  <w:style w:type="table" w:styleId="TableGrid">
    <w:name w:val="Table Grid"/>
    <w:basedOn w:val="TableNormal"/>
    <w:uiPriority w:val="39"/>
    <w:rsid w:val="0094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F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F34"/>
    <w:rPr>
      <w:i/>
      <w:iCs/>
      <w:color w:val="5B9BD5" w:themeColor="accent1"/>
    </w:rPr>
  </w:style>
  <w:style w:type="table" w:customStyle="1" w:styleId="TableGrid1">
    <w:name w:val="Table Grid1"/>
    <w:basedOn w:val="TableNormal"/>
    <w:next w:val="TableGrid"/>
    <w:uiPriority w:val="39"/>
    <w:rsid w:val="002E7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B77"/>
    <w:pPr>
      <w:ind w:left="720"/>
      <w:contextualSpacing/>
    </w:pPr>
  </w:style>
  <w:style w:type="paragraph" w:customStyle="1" w:styleId="Default">
    <w:name w:val="Default"/>
    <w:rsid w:val="009C6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4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A1A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F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A1AFE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26509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B2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7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H0rFDakTI-0" TargetMode="External"/><Relationship Id="rId26" Type="http://schemas.openxmlformats.org/officeDocument/2006/relationships/hyperlink" Target="http://www.cellsaliv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RUJD5NEXC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s-cool.co.uk" TargetMode="External"/><Relationship Id="rId25" Type="http://schemas.openxmlformats.org/officeDocument/2006/relationships/hyperlink" Target="https://www.youtube.com/watch?v=HPcAWNlVl-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arknotes.com" TargetMode="External"/><Relationship Id="rId20" Type="http://schemas.openxmlformats.org/officeDocument/2006/relationships/hyperlink" Target="https://www.youtube.com/watch?v=Ue-86MDmj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youtube.com/watch?v=ZADaRGEUCD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logymad.com/" TargetMode="External"/><Relationship Id="rId23" Type="http://schemas.openxmlformats.org/officeDocument/2006/relationships/hyperlink" Target="https://www.youtube.com/watch?v=noMsCGRkwS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wQ3NJUKKcT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RqbkTT63yeE" TargetMode="External"/><Relationship Id="rId27" Type="http://schemas.openxmlformats.org/officeDocument/2006/relationships/hyperlink" Target="http://www.cellsaliv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78CE-84EB-44D5-A402-7E7C993E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2DBFEBEC</Template>
  <TotalTime>1</TotalTime>
  <Pages>19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Salter</dc:creator>
  <cp:keywords/>
  <dc:description/>
  <cp:lastModifiedBy>Emma Fegan</cp:lastModifiedBy>
  <cp:revision>2</cp:revision>
  <cp:lastPrinted>2016-05-26T12:47:00Z</cp:lastPrinted>
  <dcterms:created xsi:type="dcterms:W3CDTF">2017-06-26T09:06:00Z</dcterms:created>
  <dcterms:modified xsi:type="dcterms:W3CDTF">2017-06-26T09:06:00Z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2094458199</vt:i4>
  </property>
</Properties>
</file>